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AAFDA" w14:textId="77777777" w:rsidR="00263B42" w:rsidRDefault="00263B42">
      <w:pPr>
        <w:rPr>
          <w:rFonts w:ascii="Tahoma" w:hAnsi="Tahoma"/>
          <w:b/>
          <w:sz w:val="16"/>
        </w:rPr>
      </w:pPr>
    </w:p>
    <w:tbl>
      <w:tblPr>
        <w:tblW w:w="103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262"/>
        <w:gridCol w:w="255"/>
        <w:gridCol w:w="517"/>
        <w:gridCol w:w="517"/>
        <w:gridCol w:w="517"/>
        <w:gridCol w:w="320"/>
        <w:gridCol w:w="197"/>
        <w:gridCol w:w="517"/>
        <w:gridCol w:w="137"/>
        <w:gridCol w:w="380"/>
        <w:gridCol w:w="187"/>
        <w:gridCol w:w="324"/>
        <w:gridCol w:w="11"/>
        <w:gridCol w:w="517"/>
        <w:gridCol w:w="517"/>
        <w:gridCol w:w="332"/>
        <w:gridCol w:w="185"/>
        <w:gridCol w:w="240"/>
        <w:gridCol w:w="187"/>
        <w:gridCol w:w="90"/>
        <w:gridCol w:w="517"/>
        <w:gridCol w:w="198"/>
        <w:gridCol w:w="319"/>
        <w:gridCol w:w="517"/>
        <w:gridCol w:w="517"/>
        <w:gridCol w:w="65"/>
        <w:gridCol w:w="452"/>
        <w:gridCol w:w="517"/>
        <w:gridCol w:w="517"/>
      </w:tblGrid>
      <w:tr w:rsidR="00263B42" w14:paraId="6E490B4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97"/>
        </w:trPr>
        <w:tc>
          <w:tcPr>
            <w:tcW w:w="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E8F5B8" w14:textId="77777777" w:rsidR="00263B42" w:rsidRDefault="00C31303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Name:</w:t>
            </w:r>
          </w:p>
          <w:p w14:paraId="00275E2D" w14:textId="77777777" w:rsidR="00263B42" w:rsidRDefault="00C31303"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</w:p>
        </w:tc>
        <w:tc>
          <w:tcPr>
            <w:tcW w:w="2073" w:type="dxa"/>
            <w:gridSpan w:val="7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549F05" w14:textId="77777777" w:rsidR="00263B42" w:rsidRDefault="00C31303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Dienststelle </w:t>
            </w:r>
          </w:p>
          <w:p w14:paraId="26653EEA" w14:textId="77777777" w:rsidR="00263B42" w:rsidRDefault="00C31303"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</w:p>
        </w:tc>
        <w:tc>
          <w:tcPr>
            <w:tcW w:w="1551" w:type="dxa"/>
            <w:gridSpan w:val="6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2B4C6C" w14:textId="77777777" w:rsidR="00263B42" w:rsidRDefault="00C31303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Telefon</w:t>
            </w:r>
          </w:p>
          <w:p w14:paraId="391F86E1" w14:textId="77777777" w:rsidR="00263B42" w:rsidRDefault="00C31303"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</w:p>
        </w:tc>
        <w:tc>
          <w:tcPr>
            <w:tcW w:w="3102" w:type="dxa"/>
            <w:gridSpan w:val="8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62FB2" w14:textId="77777777" w:rsidR="00263B42" w:rsidRDefault="00C31303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Abfahrt von (Anschrift einsetzen)</w:t>
            </w:r>
          </w:p>
          <w:p w14:paraId="7BE07DDA" w14:textId="77777777" w:rsidR="00263B42" w:rsidRDefault="00C31303"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</w:p>
        </w:tc>
      </w:tr>
      <w:tr w:rsidR="00263B42" w14:paraId="1E57EE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97"/>
        </w:trPr>
        <w:tc>
          <w:tcPr>
            <w:tcW w:w="3619" w:type="dxa"/>
            <w:gridSpan w:val="9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1AE95" w14:textId="77777777" w:rsidR="00263B42" w:rsidRDefault="00C31303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ggf. Angabe weiterer Mitfahrer</w:t>
            </w:r>
          </w:p>
          <w:p w14:paraId="09D34840" w14:textId="77777777" w:rsidR="00263B42" w:rsidRDefault="00C31303"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</w:p>
        </w:tc>
        <w:tc>
          <w:tcPr>
            <w:tcW w:w="20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7629F" w14:textId="77777777" w:rsidR="00263B42" w:rsidRDefault="00263B42">
            <w:pPr>
              <w:rPr>
                <w:rFonts w:ascii="Tahoma" w:hAnsi="Tahoma"/>
                <w:sz w:val="15"/>
              </w:rPr>
            </w:pPr>
          </w:p>
        </w:tc>
        <w:tc>
          <w:tcPr>
            <w:tcW w:w="15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DF2E0B" w14:textId="77777777" w:rsidR="00263B42" w:rsidRDefault="00263B42">
            <w:pPr>
              <w:rPr>
                <w:rFonts w:ascii="Tahoma" w:hAnsi="Tahoma"/>
                <w:sz w:val="15"/>
              </w:rPr>
            </w:pPr>
          </w:p>
        </w:tc>
        <w:tc>
          <w:tcPr>
            <w:tcW w:w="310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620BB" w14:textId="77777777" w:rsidR="00263B42" w:rsidRDefault="00C31303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Reiseweg</w:t>
            </w:r>
          </w:p>
          <w:p w14:paraId="0A529CD9" w14:textId="77777777" w:rsidR="00263B42" w:rsidRDefault="00C31303"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</w:p>
        </w:tc>
      </w:tr>
      <w:tr w:rsidR="00263B42" w14:paraId="7FF998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3619" w:type="dxa"/>
            <w:gridSpan w:val="9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56AC9" w14:textId="77777777" w:rsidR="00263B42" w:rsidRDefault="00263B42">
            <w:pPr>
              <w:rPr>
                <w:rFonts w:ascii="Tahoma" w:hAnsi="Tahoma"/>
                <w:sz w:val="15"/>
              </w:rPr>
            </w:pPr>
          </w:p>
        </w:tc>
        <w:tc>
          <w:tcPr>
            <w:tcW w:w="20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BE6309" w14:textId="77777777" w:rsidR="00263B42" w:rsidRDefault="00263B42">
            <w:pPr>
              <w:rPr>
                <w:rFonts w:ascii="Tahoma" w:hAnsi="Tahoma"/>
                <w:sz w:val="15"/>
              </w:rPr>
            </w:pPr>
          </w:p>
        </w:tc>
        <w:tc>
          <w:tcPr>
            <w:tcW w:w="15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EA04B8" w14:textId="77777777" w:rsidR="00263B42" w:rsidRDefault="00263B42">
            <w:pPr>
              <w:rPr>
                <w:rFonts w:ascii="Tahoma" w:hAnsi="Tahoma"/>
                <w:sz w:val="15"/>
              </w:rPr>
            </w:pPr>
          </w:p>
        </w:tc>
        <w:tc>
          <w:tcPr>
            <w:tcW w:w="310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3E660" w14:textId="77777777" w:rsidR="00263B42" w:rsidRDefault="00C31303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Reiseziel</w:t>
            </w:r>
          </w:p>
          <w:p w14:paraId="3369E16B" w14:textId="77777777" w:rsidR="00263B42" w:rsidRDefault="00C31303"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</w:p>
        </w:tc>
      </w:tr>
      <w:tr w:rsidR="00263B42" w14:paraId="3939F3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3619" w:type="dxa"/>
            <w:gridSpan w:val="9"/>
            <w:tcBorders>
              <w:top w:val="single" w:sz="2" w:space="0" w:color="000000"/>
              <w:left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E266E" w14:textId="77777777" w:rsidR="00263B42" w:rsidRDefault="00263B42">
            <w:pPr>
              <w:rPr>
                <w:rFonts w:ascii="Tahoma" w:hAnsi="Tahoma"/>
                <w:sz w:val="15"/>
              </w:rPr>
            </w:pPr>
          </w:p>
        </w:tc>
        <w:tc>
          <w:tcPr>
            <w:tcW w:w="2073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C5169E" w14:textId="77777777" w:rsidR="00263B42" w:rsidRDefault="00263B42">
            <w:pPr>
              <w:rPr>
                <w:rFonts w:ascii="Tahoma" w:hAnsi="Tahoma"/>
                <w:sz w:val="15"/>
              </w:rPr>
            </w:pPr>
          </w:p>
        </w:tc>
        <w:tc>
          <w:tcPr>
            <w:tcW w:w="1551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157E8" w14:textId="77777777" w:rsidR="00263B42" w:rsidRDefault="00263B42">
            <w:pPr>
              <w:rPr>
                <w:rFonts w:ascii="Tahoma" w:hAnsi="Tahoma"/>
                <w:sz w:val="15"/>
              </w:rPr>
            </w:pPr>
          </w:p>
        </w:tc>
        <w:tc>
          <w:tcPr>
            <w:tcW w:w="3102" w:type="dxa"/>
            <w:gridSpan w:val="8"/>
            <w:tcBorders>
              <w:top w:val="single" w:sz="2" w:space="0" w:color="000000"/>
              <w:left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63514" w14:textId="77777777" w:rsidR="00263B42" w:rsidRDefault="00C31303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Rückkehr nach (Anschrift einsetzen)</w:t>
            </w:r>
          </w:p>
          <w:p w14:paraId="787EF2EA" w14:textId="77777777" w:rsidR="00263B42" w:rsidRDefault="00C31303"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</w:p>
        </w:tc>
      </w:tr>
      <w:tr w:rsidR="00263B42" w14:paraId="6027E7C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10345" w:type="dxa"/>
            <w:gridSpan w:val="3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0A654" w14:textId="77777777" w:rsidR="00263B42" w:rsidRDefault="00C31303">
            <w:r>
              <w:rPr>
                <w:rFonts w:ascii="Tahoma" w:hAnsi="Tahoma"/>
                <w:sz w:val="16"/>
              </w:rPr>
              <w:t xml:space="preserve">Begründung für die </w:t>
            </w:r>
            <w:r>
              <w:rPr>
                <w:rFonts w:ascii="Tahoma" w:hAnsi="Tahoma"/>
                <w:b/>
                <w:sz w:val="16"/>
              </w:rPr>
              <w:t>Notwendigkeit der Dienstreise</w:t>
            </w:r>
            <w:r>
              <w:rPr>
                <w:rFonts w:ascii="Tahoma" w:hAnsi="Tahoma"/>
                <w:sz w:val="16"/>
              </w:rPr>
              <w:t xml:space="preserve"> und ggf. für die </w:t>
            </w:r>
            <w:r>
              <w:rPr>
                <w:rFonts w:ascii="Tahoma" w:hAnsi="Tahoma"/>
                <w:b/>
                <w:sz w:val="16"/>
              </w:rPr>
              <w:t xml:space="preserve">Teilnahme mehrerer Personen </w:t>
            </w:r>
            <w:r>
              <w:rPr>
                <w:rFonts w:ascii="Tahoma" w:hAnsi="Tahoma"/>
                <w:sz w:val="16"/>
              </w:rPr>
              <w:t>an der Dienstreise.</w:t>
            </w:r>
          </w:p>
          <w:p w14:paraId="0869DBF4" w14:textId="77777777" w:rsidR="00263B42" w:rsidRDefault="00C31303"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</w:p>
        </w:tc>
      </w:tr>
      <w:tr w:rsidR="00263B42" w14:paraId="1533DD67" w14:textId="77777777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102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453E0" w14:textId="77777777" w:rsidR="00263B42" w:rsidRDefault="00263B42">
            <w:pPr>
              <w:rPr>
                <w:rFonts w:ascii="Tahoma" w:hAnsi="Tahoma"/>
                <w:b/>
                <w:sz w:val="16"/>
              </w:rPr>
            </w:pPr>
          </w:p>
          <w:p w14:paraId="39429F41" w14:textId="77777777" w:rsidR="00263B42" w:rsidRDefault="00C31303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Beginn der Dienstreise</w:t>
            </w:r>
          </w:p>
        </w:tc>
        <w:tc>
          <w:tcPr>
            <w:tcW w:w="1556" w:type="dxa"/>
            <w:gridSpan w:val="6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E44339" w14:textId="77777777" w:rsidR="00263B42" w:rsidRDefault="00C31303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Datum</w:t>
            </w:r>
          </w:p>
          <w:p w14:paraId="0EF3CDE8" w14:textId="77777777" w:rsidR="00263B42" w:rsidRDefault="00C31303">
            <w:pPr>
              <w:jc w:val="center"/>
            </w:pP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</w:p>
        </w:tc>
        <w:tc>
          <w:tcPr>
            <w:tcW w:w="155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2EFBD9" w14:textId="77777777" w:rsidR="00263B42" w:rsidRDefault="00C31303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Uhrzeit</w:t>
            </w:r>
          </w:p>
          <w:p w14:paraId="37808102" w14:textId="77777777" w:rsidR="00263B42" w:rsidRDefault="00C31303">
            <w:pPr>
              <w:jc w:val="center"/>
            </w:pP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</w:p>
        </w:tc>
        <w:tc>
          <w:tcPr>
            <w:tcW w:w="4136" w:type="dxa"/>
            <w:gridSpan w:val="12"/>
            <w:vMerge w:val="restart"/>
            <w:tcBorders>
              <w:top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20703" w14:textId="77777777" w:rsidR="00263B42" w:rsidRDefault="00C31303">
            <w:r>
              <w:rPr>
                <w:rFonts w:ascii="Tahoma" w:hAnsi="Tahoma"/>
                <w:b/>
                <w:sz w:val="16"/>
              </w:rPr>
              <w:t>Thema:</w:t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</w:p>
        </w:tc>
      </w:tr>
      <w:tr w:rsidR="00263B42" w14:paraId="6B4D30CE" w14:textId="77777777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102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C16DB2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1556" w:type="dxa"/>
            <w:gridSpan w:val="6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9FEC2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155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CF420D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4136" w:type="dxa"/>
            <w:gridSpan w:val="12"/>
            <w:vMerge/>
            <w:tcBorders>
              <w:top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5DAF0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</w:tr>
      <w:tr w:rsidR="00263B42" w14:paraId="74429542" w14:textId="77777777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3102" w:type="dxa"/>
            <w:gridSpan w:val="8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56465A" w14:textId="77777777" w:rsidR="00263B42" w:rsidRDefault="00C31303">
            <w:r>
              <w:rPr>
                <w:rFonts w:ascii="Tahoma" w:hAnsi="Tahoma"/>
                <w:b/>
                <w:sz w:val="16"/>
              </w:rPr>
              <w:t>Beginn des Dienstgeschäftes</w:t>
            </w:r>
          </w:p>
        </w:tc>
        <w:tc>
          <w:tcPr>
            <w:tcW w:w="1556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59363" w14:textId="77777777" w:rsidR="00263B42" w:rsidRDefault="00C31303">
            <w:pPr>
              <w:jc w:val="center"/>
            </w:pP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</w:p>
        </w:tc>
        <w:tc>
          <w:tcPr>
            <w:tcW w:w="1551" w:type="dxa"/>
            <w:gridSpan w:val="4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3E248" w14:textId="77777777" w:rsidR="00263B42" w:rsidRDefault="00C31303">
            <w:pPr>
              <w:jc w:val="center"/>
            </w:pP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</w:p>
        </w:tc>
        <w:tc>
          <w:tcPr>
            <w:tcW w:w="4136" w:type="dxa"/>
            <w:gridSpan w:val="12"/>
            <w:vMerge/>
            <w:tcBorders>
              <w:top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CA92B" w14:textId="77777777" w:rsidR="00263B42" w:rsidRDefault="00263B42">
            <w:pPr>
              <w:rPr>
                <w:rFonts w:ascii="Tahoma" w:hAnsi="Tahoma"/>
                <w:b/>
                <w:sz w:val="16"/>
              </w:rPr>
            </w:pPr>
          </w:p>
        </w:tc>
      </w:tr>
      <w:tr w:rsidR="00263B42" w14:paraId="39352B28" w14:textId="77777777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102" w:type="dxa"/>
            <w:gridSpan w:val="8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64FF7C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1556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A1149" w14:textId="77777777" w:rsidR="00263B42" w:rsidRDefault="00263B42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1551" w:type="dxa"/>
            <w:gridSpan w:val="4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66042D" w14:textId="77777777" w:rsidR="00263B42" w:rsidRDefault="00263B42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4136" w:type="dxa"/>
            <w:gridSpan w:val="12"/>
            <w:vMerge/>
            <w:tcBorders>
              <w:top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AE021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</w:tr>
      <w:tr w:rsidR="00263B42" w14:paraId="68659591" w14:textId="77777777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3102" w:type="dxa"/>
            <w:gridSpan w:val="8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251" w14:textId="77777777" w:rsidR="00263B42" w:rsidRDefault="00C31303">
            <w:r>
              <w:rPr>
                <w:rFonts w:ascii="Tahoma" w:hAnsi="Tahoma"/>
                <w:b/>
                <w:sz w:val="16"/>
              </w:rPr>
              <w:t xml:space="preserve">Ende des </w:t>
            </w:r>
            <w:r>
              <w:rPr>
                <w:rFonts w:ascii="Tahoma" w:hAnsi="Tahoma"/>
                <w:b/>
                <w:sz w:val="16"/>
              </w:rPr>
              <w:t>Dienstgeschäftes</w:t>
            </w:r>
          </w:p>
        </w:tc>
        <w:tc>
          <w:tcPr>
            <w:tcW w:w="1556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598D85" w14:textId="77777777" w:rsidR="00263B42" w:rsidRDefault="00C31303">
            <w:pPr>
              <w:jc w:val="center"/>
            </w:pP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</w:p>
        </w:tc>
        <w:tc>
          <w:tcPr>
            <w:tcW w:w="1551" w:type="dxa"/>
            <w:gridSpan w:val="4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972E30" w14:textId="77777777" w:rsidR="00263B42" w:rsidRDefault="00C31303">
            <w:r>
              <w:rPr>
                <w:rFonts w:ascii="Tahoma" w:hAnsi="Tahoma"/>
                <w:sz w:val="16"/>
              </w:rPr>
              <w:t xml:space="preserve">ca. 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</w:p>
        </w:tc>
        <w:tc>
          <w:tcPr>
            <w:tcW w:w="4136" w:type="dxa"/>
            <w:gridSpan w:val="12"/>
            <w:vMerge w:val="restart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D3BF7B" w14:textId="77777777" w:rsidR="00263B42" w:rsidRDefault="00C31303">
            <w:r>
              <w:rPr>
                <w:rFonts w:ascii="Tahoma" w:hAnsi="Tahoma"/>
                <w:b/>
                <w:sz w:val="16"/>
              </w:rPr>
              <w:t>Bitte unbedingt ankreuzen!</w:t>
            </w:r>
          </w:p>
        </w:tc>
      </w:tr>
      <w:tr w:rsidR="00263B42" w14:paraId="6B7B9478" w14:textId="77777777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102" w:type="dxa"/>
            <w:gridSpan w:val="8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7CB3F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1556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ACF51F" w14:textId="77777777" w:rsidR="00263B42" w:rsidRDefault="00263B42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1551" w:type="dxa"/>
            <w:gridSpan w:val="4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479CF" w14:textId="77777777" w:rsidR="00263B42" w:rsidRDefault="00263B42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4136" w:type="dxa"/>
            <w:gridSpan w:val="12"/>
            <w:vMerge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01C1FA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</w:tr>
      <w:tr w:rsidR="00263B42" w14:paraId="6C258975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102" w:type="dxa"/>
            <w:gridSpan w:val="8"/>
            <w:tcBorders>
              <w:top w:val="single" w:sz="2" w:space="0" w:color="000000"/>
              <w:left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BBB26" w14:textId="77777777" w:rsidR="00263B42" w:rsidRDefault="00C31303">
            <w:r>
              <w:rPr>
                <w:rFonts w:ascii="Tahoma" w:hAnsi="Tahoma"/>
                <w:b/>
                <w:sz w:val="16"/>
              </w:rPr>
              <w:t>Ende der Dienstreise</w:t>
            </w:r>
          </w:p>
        </w:tc>
        <w:tc>
          <w:tcPr>
            <w:tcW w:w="1556" w:type="dxa"/>
            <w:gridSpan w:val="6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478EE1" w14:textId="77777777" w:rsidR="00263B42" w:rsidRDefault="00C31303">
            <w:pPr>
              <w:jc w:val="center"/>
            </w:pP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</w:p>
        </w:tc>
        <w:tc>
          <w:tcPr>
            <w:tcW w:w="1551" w:type="dxa"/>
            <w:gridSpan w:val="4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0FAC5" w14:textId="77777777" w:rsidR="00263B42" w:rsidRDefault="00C31303">
            <w:r>
              <w:rPr>
                <w:rFonts w:ascii="Tahoma" w:hAnsi="Tahoma"/>
                <w:sz w:val="16"/>
              </w:rPr>
              <w:t xml:space="preserve">ca. 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</w:p>
        </w:tc>
        <w:tc>
          <w:tcPr>
            <w:tcW w:w="4136" w:type="dxa"/>
            <w:gridSpan w:val="12"/>
            <w:tcBorders>
              <w:top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137C6" w14:textId="77777777" w:rsidR="00263B42" w:rsidRDefault="00C31303"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noProof/>
                <w:sz w:val="16"/>
              </w:rPr>
              <w:drawing>
                <wp:inline distT="0" distB="0" distL="0" distR="0" wp14:anchorId="12BC9380" wp14:editId="67734886">
                  <wp:extent cx="176534" cy="115571"/>
                  <wp:effectExtent l="0" t="0" r="0" b="0"/>
                  <wp:docPr id="1079683921" name="Grafik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4" cy="115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 xml:space="preserve">Tagung             </w:t>
            </w:r>
            <w:r>
              <w:rPr>
                <w:rFonts w:ascii="Tahoma" w:hAnsi="Tahoma"/>
                <w:b/>
                <w:noProof/>
                <w:sz w:val="16"/>
              </w:rPr>
              <w:drawing>
                <wp:inline distT="0" distB="0" distL="0" distR="0" wp14:anchorId="4CB23145" wp14:editId="6B18EFD1">
                  <wp:extent cx="176534" cy="115571"/>
                  <wp:effectExtent l="0" t="0" r="0" b="0"/>
                  <wp:docPr id="1930524327" name="Grafik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4" cy="115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/>
                <w:b/>
                <w:sz w:val="16"/>
              </w:rPr>
              <w:t xml:space="preserve"> Fortbildung</w:t>
            </w:r>
          </w:p>
        </w:tc>
      </w:tr>
      <w:tr w:rsidR="00263B42" w14:paraId="0AF351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7483C" w14:textId="77777777" w:rsidR="00263B42" w:rsidRDefault="00C31303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Beförderungsmittel</w:t>
            </w:r>
          </w:p>
        </w:tc>
        <w:tc>
          <w:tcPr>
            <w:tcW w:w="1034" w:type="dxa"/>
            <w:gridSpan w:val="3"/>
            <w:tcBorders>
              <w:top w:val="single" w:sz="6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3B1404" w14:textId="77777777" w:rsidR="00263B42" w:rsidRDefault="00C31303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 xml:space="preserve">Hinfahrt </w:t>
            </w:r>
          </w:p>
        </w:tc>
        <w:tc>
          <w:tcPr>
            <w:tcW w:w="1545" w:type="dxa"/>
            <w:gridSpan w:val="5"/>
            <w:tcBorders>
              <w:top w:val="single" w:sz="6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7BBECA" w14:textId="77777777" w:rsidR="00263B42" w:rsidRDefault="00263B42">
            <w:pPr>
              <w:rPr>
                <w:rFonts w:ascii="Tahoma" w:hAnsi="Tahoma"/>
              </w:rPr>
            </w:pPr>
          </w:p>
          <w:p w14:paraId="5252FCFC" w14:textId="77777777" w:rsidR="00263B42" w:rsidRDefault="00C31303">
            <w:r>
              <w:rPr>
                <w:rFonts w:ascii="Tahoma" w:hAnsi="Tahoma"/>
                <w:noProof/>
              </w:rPr>
              <w:drawing>
                <wp:inline distT="0" distB="0" distL="0" distR="0" wp14:anchorId="36B51744" wp14:editId="5C4A6CBC">
                  <wp:extent cx="176534" cy="115571"/>
                  <wp:effectExtent l="0" t="0" r="0" b="0"/>
                  <wp:docPr id="1530174146" name="Grafik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4" cy="115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/>
                <w:sz w:val="16"/>
              </w:rPr>
              <w:t xml:space="preserve"> Bahn/Bus</w:t>
            </w:r>
          </w:p>
        </w:tc>
        <w:tc>
          <w:tcPr>
            <w:tcW w:w="1377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032D3" w14:textId="77777777" w:rsidR="00263B42" w:rsidRDefault="00263B42">
            <w:pPr>
              <w:rPr>
                <w:rFonts w:ascii="Tahoma" w:hAnsi="Tahoma"/>
              </w:rPr>
            </w:pPr>
          </w:p>
          <w:p w14:paraId="6C6ABC57" w14:textId="77777777" w:rsidR="00263B42" w:rsidRDefault="00C31303">
            <w:r>
              <w:rPr>
                <w:noProof/>
              </w:rPr>
              <w:drawing>
                <wp:inline distT="0" distB="0" distL="0" distR="0" wp14:anchorId="2E3A4AC1" wp14:editId="0D529B85">
                  <wp:extent cx="180978" cy="114300"/>
                  <wp:effectExtent l="0" t="0" r="9522" b="0"/>
                  <wp:docPr id="1334915714" name="Grafik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8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  <w:sz w:val="16"/>
              </w:rPr>
              <w:t>Privates-Kfz</w:t>
            </w:r>
          </w:p>
        </w:tc>
        <w:tc>
          <w:tcPr>
            <w:tcW w:w="1417" w:type="dxa"/>
            <w:gridSpan w:val="6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840D4" w14:textId="77777777" w:rsidR="00263B42" w:rsidRDefault="00263B42">
            <w:pPr>
              <w:rPr>
                <w:rFonts w:ascii="Tahoma" w:hAnsi="Tahoma"/>
              </w:rPr>
            </w:pPr>
          </w:p>
          <w:p w14:paraId="7E6BDC27" w14:textId="77777777" w:rsidR="00263B42" w:rsidRDefault="00C31303">
            <w:r>
              <w:rPr>
                <w:noProof/>
              </w:rPr>
              <w:drawing>
                <wp:inline distT="0" distB="0" distL="0" distR="0" wp14:anchorId="3524E2C8" wp14:editId="631CE59A">
                  <wp:extent cx="180978" cy="114300"/>
                  <wp:effectExtent l="0" t="0" r="9522" b="0"/>
                  <wp:docPr id="727438260" name="Grafik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8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  <w:sz w:val="16"/>
              </w:rPr>
              <w:t>Dienst-Kfz</w:t>
            </w:r>
          </w:p>
        </w:tc>
        <w:tc>
          <w:tcPr>
            <w:tcW w:w="1418" w:type="dxa"/>
            <w:gridSpan w:val="4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9CDE4" w14:textId="77777777" w:rsidR="00263B42" w:rsidRDefault="00263B42">
            <w:pPr>
              <w:rPr>
                <w:rFonts w:ascii="Tahoma" w:hAnsi="Tahoma"/>
              </w:rPr>
            </w:pPr>
          </w:p>
          <w:p w14:paraId="468C51E9" w14:textId="77777777" w:rsidR="00263B42" w:rsidRDefault="00C31303">
            <w:r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  <w:noProof/>
              </w:rPr>
              <w:drawing>
                <wp:inline distT="0" distB="0" distL="0" distR="0" wp14:anchorId="66A121B4" wp14:editId="4E96F1A6">
                  <wp:extent cx="176534" cy="115571"/>
                  <wp:effectExtent l="0" t="0" r="0" b="0"/>
                  <wp:docPr id="216162498" name="Grafik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4" cy="115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/>
                <w:sz w:val="16"/>
              </w:rPr>
              <w:t>Mitfahrt bei</w:t>
            </w:r>
          </w:p>
        </w:tc>
        <w:tc>
          <w:tcPr>
            <w:tcW w:w="1486" w:type="dxa"/>
            <w:gridSpan w:val="3"/>
            <w:tcBorders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2F2653" w14:textId="77777777" w:rsidR="00263B42" w:rsidRDefault="00263B42">
            <w:pPr>
              <w:rPr>
                <w:rFonts w:ascii="Tahoma" w:hAnsi="Tahoma"/>
              </w:rPr>
            </w:pPr>
          </w:p>
          <w:p w14:paraId="7BDDE6FC" w14:textId="77777777" w:rsidR="00263B42" w:rsidRDefault="00C31303"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</w:p>
        </w:tc>
      </w:tr>
      <w:tr w:rsidR="00263B42" w14:paraId="4F4466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8" w:type="dxa"/>
            <w:gridSpan w:val="5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8B64D0" w14:textId="77777777" w:rsidR="00263B42" w:rsidRDefault="00C31303">
            <w:r>
              <w:rPr>
                <w:rFonts w:ascii="Tahoma" w:hAnsi="Tahoma"/>
                <w:noProof/>
                <w:sz w:val="16"/>
              </w:rPr>
              <w:drawing>
                <wp:inline distT="0" distB="0" distL="0" distR="0" wp14:anchorId="0FC13F6E" wp14:editId="03AB1570">
                  <wp:extent cx="176534" cy="115571"/>
                  <wp:effectExtent l="0" t="0" r="0" b="0"/>
                  <wp:docPr id="749188695" name="Grafik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4" cy="115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/>
                <w:noProof/>
                <w:sz w:val="16"/>
              </w:rPr>
              <w:drawing>
                <wp:inline distT="0" distB="0" distL="0" distR="0" wp14:anchorId="55621F2F" wp14:editId="30534270">
                  <wp:extent cx="176534" cy="115571"/>
                  <wp:effectExtent l="0" t="0" r="0" b="0"/>
                  <wp:docPr id="1136002370" name="Grafik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4" cy="115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/>
                <w:noProof/>
                <w:sz w:val="16"/>
              </w:rPr>
              <w:drawing>
                <wp:inline distT="0" distB="0" distL="0" distR="0" wp14:anchorId="05289FE7" wp14:editId="028B12E6">
                  <wp:extent cx="176534" cy="115571"/>
                  <wp:effectExtent l="0" t="0" r="0" b="0"/>
                  <wp:docPr id="1791816770" name="Grafik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4" cy="115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A73EF5" w14:textId="77777777" w:rsidR="00263B42" w:rsidRDefault="00C31303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Rückfahrt</w:t>
            </w:r>
          </w:p>
        </w:tc>
        <w:tc>
          <w:tcPr>
            <w:tcW w:w="1545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6E3BD" w14:textId="77777777" w:rsidR="00263B42" w:rsidRDefault="00263B42">
            <w:pPr>
              <w:rPr>
                <w:rFonts w:ascii="Tahoma" w:hAnsi="Tahoma"/>
              </w:rPr>
            </w:pPr>
          </w:p>
          <w:p w14:paraId="7AFBC656" w14:textId="77777777" w:rsidR="00263B42" w:rsidRDefault="00C31303">
            <w:r>
              <w:rPr>
                <w:noProof/>
              </w:rPr>
              <w:drawing>
                <wp:inline distT="0" distB="0" distL="0" distR="0" wp14:anchorId="2C60BAF4" wp14:editId="15F0DB5E">
                  <wp:extent cx="180978" cy="114300"/>
                  <wp:effectExtent l="0" t="0" r="9522" b="0"/>
                  <wp:docPr id="745475809" name="Grafik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8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  <w:sz w:val="16"/>
              </w:rPr>
              <w:t>Bahn/Bus</w:t>
            </w:r>
          </w:p>
        </w:tc>
        <w:tc>
          <w:tcPr>
            <w:tcW w:w="1377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4DB0A" w14:textId="77777777" w:rsidR="00263B42" w:rsidRDefault="00263B42">
            <w:pPr>
              <w:rPr>
                <w:rFonts w:ascii="Tahoma" w:hAnsi="Tahoma"/>
              </w:rPr>
            </w:pPr>
          </w:p>
          <w:p w14:paraId="7783C39B" w14:textId="77777777" w:rsidR="00263B42" w:rsidRDefault="00C31303">
            <w:r>
              <w:rPr>
                <w:rFonts w:ascii="Tahoma" w:hAnsi="Tahoma"/>
                <w:noProof/>
              </w:rPr>
              <w:drawing>
                <wp:inline distT="0" distB="0" distL="0" distR="0" wp14:anchorId="541C5C85" wp14:editId="5F163D12">
                  <wp:extent cx="176534" cy="115571"/>
                  <wp:effectExtent l="0" t="0" r="0" b="0"/>
                  <wp:docPr id="2144098104" name="Grafik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4" cy="115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/>
                <w:sz w:val="16"/>
              </w:rPr>
              <w:t xml:space="preserve"> Privates-Kfz</w:t>
            </w:r>
          </w:p>
        </w:tc>
        <w:tc>
          <w:tcPr>
            <w:tcW w:w="1417" w:type="dxa"/>
            <w:gridSpan w:val="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F3FB43" w14:textId="77777777" w:rsidR="00263B42" w:rsidRDefault="00263B42">
            <w:pPr>
              <w:rPr>
                <w:rFonts w:ascii="Tahoma" w:hAnsi="Tahoma"/>
              </w:rPr>
            </w:pPr>
          </w:p>
          <w:p w14:paraId="6EFAE6D2" w14:textId="77777777" w:rsidR="00263B42" w:rsidRDefault="00C31303">
            <w:r>
              <w:rPr>
                <w:rFonts w:ascii="Tahoma" w:hAnsi="Tahoma"/>
                <w:noProof/>
              </w:rPr>
              <w:drawing>
                <wp:inline distT="0" distB="0" distL="0" distR="0" wp14:anchorId="7331C4CF" wp14:editId="57584145">
                  <wp:extent cx="176534" cy="115571"/>
                  <wp:effectExtent l="0" t="0" r="0" b="0"/>
                  <wp:docPr id="590732741" name="Grafik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4" cy="115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  <w:sz w:val="16"/>
              </w:rPr>
              <w:t>Dienst-Kfz</w:t>
            </w:r>
          </w:p>
        </w:tc>
        <w:tc>
          <w:tcPr>
            <w:tcW w:w="1418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5E9F2" w14:textId="77777777" w:rsidR="00263B42" w:rsidRDefault="00263B42">
            <w:pPr>
              <w:rPr>
                <w:rFonts w:ascii="Tahoma" w:hAnsi="Tahoma"/>
              </w:rPr>
            </w:pPr>
          </w:p>
          <w:p w14:paraId="089CB2DF" w14:textId="77777777" w:rsidR="00263B42" w:rsidRDefault="00C31303">
            <w:r>
              <w:rPr>
                <w:rFonts w:ascii="Tahoma" w:hAnsi="Tahoma"/>
                <w:noProof/>
              </w:rPr>
              <w:drawing>
                <wp:inline distT="0" distB="0" distL="0" distR="0" wp14:anchorId="6FCCC882" wp14:editId="1E351844">
                  <wp:extent cx="176534" cy="115571"/>
                  <wp:effectExtent l="0" t="0" r="0" b="0"/>
                  <wp:docPr id="1813145069" name="Grafik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4" cy="115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  <w:sz w:val="16"/>
              </w:rPr>
              <w:t>Mitfahrt bei</w:t>
            </w:r>
          </w:p>
        </w:tc>
        <w:tc>
          <w:tcPr>
            <w:tcW w:w="1486" w:type="dxa"/>
            <w:gridSpan w:val="3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6D333" w14:textId="77777777" w:rsidR="00263B42" w:rsidRDefault="00263B42">
            <w:pPr>
              <w:rPr>
                <w:rFonts w:ascii="Tahoma" w:hAnsi="Tahoma"/>
              </w:rPr>
            </w:pPr>
          </w:p>
          <w:p w14:paraId="15614297" w14:textId="77777777" w:rsidR="00263B42" w:rsidRDefault="00C31303"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</w:p>
        </w:tc>
      </w:tr>
      <w:tr w:rsidR="00263B42" w14:paraId="71C10C8C" w14:textId="77777777">
        <w:tblPrEx>
          <w:tblCellMar>
            <w:top w:w="0" w:type="dxa"/>
            <w:bottom w:w="0" w:type="dxa"/>
          </w:tblCellMar>
        </w:tblPrEx>
        <w:trPr>
          <w:cantSplit/>
          <w:trHeight w:val="824"/>
        </w:trPr>
        <w:tc>
          <w:tcPr>
            <w:tcW w:w="10345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B7AE9" w14:textId="77777777" w:rsidR="00263B42" w:rsidRDefault="00C31303">
            <w:r>
              <w:rPr>
                <w:rFonts w:ascii="Tahoma" w:hAnsi="Tahoma"/>
                <w:b/>
                <w:sz w:val="16"/>
                <w:u w:val="single"/>
              </w:rPr>
              <w:t>Zwingend:</w:t>
            </w:r>
            <w:r>
              <w:rPr>
                <w:rFonts w:ascii="Tahoma" w:hAnsi="Tahoma"/>
                <w:sz w:val="16"/>
              </w:rPr>
              <w:t xml:space="preserve"> </w:t>
            </w:r>
          </w:p>
          <w:p w14:paraId="4F46FF68" w14:textId="77777777" w:rsidR="00263B42" w:rsidRDefault="00C31303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Grund für die Benutzung des privaten </w:t>
            </w:r>
            <w:proofErr w:type="spellStart"/>
            <w:proofErr w:type="gramStart"/>
            <w:r>
              <w:rPr>
                <w:rFonts w:ascii="Tahoma" w:hAnsi="Tahoma"/>
                <w:sz w:val="16"/>
              </w:rPr>
              <w:t>Pkw's</w:t>
            </w:r>
            <w:proofErr w:type="spellEnd"/>
            <w:proofErr w:type="gramEnd"/>
            <w:r>
              <w:rPr>
                <w:rFonts w:ascii="Tahoma" w:hAnsi="Tahoma"/>
                <w:sz w:val="16"/>
              </w:rPr>
              <w:t xml:space="preserve"> bzw. sonstigen Beförderungsmittels (z. B. Flugzeug, Mietwagen) angeben (Nachweis hinzufügen: z.B. Screenshots über </w:t>
            </w:r>
            <w:r>
              <w:rPr>
                <w:rFonts w:ascii="Tahoma" w:hAnsi="Tahoma"/>
                <w:sz w:val="16"/>
              </w:rPr>
              <w:t>Zugverbindung)</w:t>
            </w:r>
          </w:p>
        </w:tc>
      </w:tr>
      <w:tr w:rsidR="00263B42" w14:paraId="276950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2" w:type="dxa"/>
            <w:gridSpan w:val="1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B59E9" w14:textId="77777777" w:rsidR="00263B42" w:rsidRDefault="00C31303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Ich besitze eine BahnCard. </w:t>
            </w:r>
          </w:p>
        </w:tc>
        <w:tc>
          <w:tcPr>
            <w:tcW w:w="4653" w:type="dxa"/>
            <w:gridSpan w:val="1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50DA5" w14:textId="77777777" w:rsidR="00263B42" w:rsidRDefault="00C31303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Ich besitze eine Ermäßigungskarte (Monatskarte, Jobticket etc.)</w:t>
            </w:r>
          </w:p>
        </w:tc>
      </w:tr>
      <w:tr w:rsidR="00263B42" w14:paraId="56E81FBC" w14:textId="77777777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779" w:type="dxa"/>
            <w:gridSpan w:val="2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4C083" w14:textId="77777777" w:rsidR="00263B42" w:rsidRDefault="00C31303">
            <w:r>
              <w:rPr>
                <w:noProof/>
              </w:rPr>
              <w:drawing>
                <wp:inline distT="0" distB="0" distL="0" distR="0" wp14:anchorId="75F0B80D" wp14:editId="2ED1B246">
                  <wp:extent cx="180978" cy="114300"/>
                  <wp:effectExtent l="0" t="0" r="9522" b="0"/>
                  <wp:docPr id="1501403867" name="Grafik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8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/>
                <w:sz w:val="16"/>
              </w:rPr>
              <w:t xml:space="preserve"> nein</w:t>
            </w:r>
          </w:p>
        </w:tc>
        <w:tc>
          <w:tcPr>
            <w:tcW w:w="2126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CA1AFD" w14:textId="77777777" w:rsidR="00263B42" w:rsidRDefault="00C31303">
            <w:r>
              <w:rPr>
                <w:rFonts w:ascii="Tahoma" w:hAnsi="Tahoma"/>
                <w:noProof/>
              </w:rPr>
              <w:drawing>
                <wp:anchor distT="0" distB="0" distL="114300" distR="114300" simplePos="0" relativeHeight="251660288" behindDoc="0" locked="0" layoutInCell="1" allowOverlap="1" wp14:anchorId="3DB10278" wp14:editId="4AB883AB">
                  <wp:simplePos x="0" y="0"/>
                  <wp:positionH relativeFrom="column">
                    <wp:posOffset>1109981</wp:posOffset>
                  </wp:positionH>
                  <wp:positionV relativeFrom="paragraph">
                    <wp:posOffset>0</wp:posOffset>
                  </wp:positionV>
                  <wp:extent cx="176534" cy="115571"/>
                  <wp:effectExtent l="0" t="0" r="0" b="0"/>
                  <wp:wrapTight wrapText="bothSides">
                    <wp:wrapPolygon edited="0">
                      <wp:start x="0" y="0"/>
                      <wp:lineTo x="0" y="17802"/>
                      <wp:lineTo x="18647" y="17802"/>
                      <wp:lineTo x="18647" y="0"/>
                      <wp:lineTo x="0" y="0"/>
                    </wp:wrapPolygon>
                  </wp:wrapTight>
                  <wp:docPr id="2124432444" name="Grafik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4" cy="115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/>
              </w:rPr>
              <w:t xml:space="preserve">   </w:t>
            </w:r>
            <w:r>
              <w:rPr>
                <w:rFonts w:ascii="Tahoma" w:hAnsi="Tahoma"/>
                <w:noProof/>
              </w:rPr>
              <w:drawing>
                <wp:inline distT="0" distB="0" distL="0" distR="0" wp14:anchorId="23A01B4D" wp14:editId="50442D31">
                  <wp:extent cx="176534" cy="115571"/>
                  <wp:effectExtent l="0" t="0" r="0" b="0"/>
                  <wp:docPr id="469147863" name="Grafik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4" cy="115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/>
              </w:rPr>
              <w:t xml:space="preserve">  </w:t>
            </w:r>
            <w:r>
              <w:rPr>
                <w:rFonts w:ascii="Tahoma" w:hAnsi="Tahoma"/>
                <w:sz w:val="16"/>
              </w:rPr>
              <w:t xml:space="preserve">Ja, und zwar 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</w:p>
          <w:p w14:paraId="1C7A14A2" w14:textId="77777777" w:rsidR="00263B42" w:rsidRDefault="00C31303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   </w:t>
            </w:r>
          </w:p>
        </w:tc>
        <w:tc>
          <w:tcPr>
            <w:tcW w:w="71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65196" w14:textId="77777777" w:rsidR="00263B42" w:rsidRDefault="00C31303">
            <w:r>
              <w:rPr>
                <w:rFonts w:ascii="Tahoma" w:hAnsi="Tahoma"/>
                <w:sz w:val="16"/>
              </w:rPr>
              <w:t>25</w:t>
            </w:r>
          </w:p>
        </w:tc>
        <w:tc>
          <w:tcPr>
            <w:tcW w:w="1039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24ACF3" w14:textId="77777777" w:rsidR="00263B42" w:rsidRDefault="00C31303">
            <w:r>
              <w:rPr>
                <w:rFonts w:ascii="Tahoma" w:hAnsi="Tahoma"/>
                <w:noProof/>
                <w:sz w:val="16"/>
              </w:rPr>
              <w:drawing>
                <wp:anchor distT="0" distB="0" distL="114300" distR="114300" simplePos="0" relativeHeight="251661312" behindDoc="0" locked="0" layoutInCell="1" allowOverlap="1" wp14:anchorId="628690EF" wp14:editId="5F72FC63">
                  <wp:simplePos x="0" y="0"/>
                  <wp:positionH relativeFrom="column">
                    <wp:posOffset>-44448</wp:posOffset>
                  </wp:positionH>
                  <wp:positionV relativeFrom="paragraph">
                    <wp:posOffset>0</wp:posOffset>
                  </wp:positionV>
                  <wp:extent cx="176534" cy="115571"/>
                  <wp:effectExtent l="0" t="0" r="0" b="0"/>
                  <wp:wrapSquare wrapText="bothSides"/>
                  <wp:docPr id="1124389029" name="Grafik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4" cy="115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/>
                <w:sz w:val="16"/>
              </w:rPr>
              <w:t>50</w:t>
            </w:r>
          </w:p>
        </w:tc>
        <w:tc>
          <w:tcPr>
            <w:tcW w:w="1034" w:type="dxa"/>
            <w:gridSpan w:val="2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0BCEB9" w14:textId="77777777" w:rsidR="00263B42" w:rsidRDefault="00C31303">
            <w:r>
              <w:rPr>
                <w:rFonts w:ascii="Tahoma" w:hAnsi="Tahoma"/>
                <w:noProof/>
              </w:rPr>
              <w:drawing>
                <wp:inline distT="0" distB="0" distL="0" distR="0" wp14:anchorId="59493A74" wp14:editId="695461D5">
                  <wp:extent cx="176534" cy="115571"/>
                  <wp:effectExtent l="0" t="0" r="0" b="0"/>
                  <wp:docPr id="1249620020" name="Grafik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4" cy="115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/>
              </w:rPr>
              <w:t xml:space="preserve">  </w:t>
            </w:r>
            <w:r>
              <w:rPr>
                <w:rFonts w:ascii="Tahoma" w:hAnsi="Tahoma"/>
                <w:sz w:val="16"/>
              </w:rPr>
              <w:t>100</w:t>
            </w:r>
          </w:p>
        </w:tc>
        <w:tc>
          <w:tcPr>
            <w:tcW w:w="2585" w:type="dxa"/>
            <w:gridSpan w:val="9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06975A" w14:textId="77777777" w:rsidR="00263B42" w:rsidRDefault="00C31303">
            <w:r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  <w:noProof/>
              </w:rPr>
              <w:drawing>
                <wp:inline distT="0" distB="0" distL="0" distR="0" wp14:anchorId="653A2595" wp14:editId="02C0B2FA">
                  <wp:extent cx="176534" cy="115571"/>
                  <wp:effectExtent l="0" t="0" r="0" b="0"/>
                  <wp:docPr id="414163599" name="Grafik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4" cy="115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  <w:sz w:val="16"/>
              </w:rPr>
              <w:t>Ja, und zwar für die Strecke</w:t>
            </w:r>
          </w:p>
        </w:tc>
        <w:tc>
          <w:tcPr>
            <w:tcW w:w="1034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9332F" w14:textId="77777777" w:rsidR="00263B42" w:rsidRDefault="00C31303">
            <w:r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  <w:noProof/>
              </w:rPr>
              <w:drawing>
                <wp:inline distT="0" distB="0" distL="0" distR="0" wp14:anchorId="359EDF3D" wp14:editId="2AE6E667">
                  <wp:extent cx="176534" cy="115571"/>
                  <wp:effectExtent l="0" t="0" r="0" b="0"/>
                  <wp:docPr id="893893690" name="Grafik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4" cy="115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/>
              </w:rPr>
              <w:t xml:space="preserve">  </w:t>
            </w:r>
            <w:r>
              <w:rPr>
                <w:rFonts w:ascii="Tahoma" w:hAnsi="Tahoma"/>
                <w:sz w:val="16"/>
              </w:rPr>
              <w:t>Nein</w:t>
            </w: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D6399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C2B009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</w:tr>
      <w:tr w:rsidR="00263B42" w14:paraId="4F872C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5" w:type="dxa"/>
            <w:gridSpan w:val="3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1660AA" w14:textId="77777777" w:rsidR="00263B42" w:rsidRDefault="00C31303">
            <w:r>
              <w:rPr>
                <w:rFonts w:ascii="Tahoma" w:hAnsi="Tahoma"/>
                <w:sz w:val="16"/>
              </w:rPr>
              <w:t xml:space="preserve">Ich </w:t>
            </w:r>
            <w:r>
              <w:rPr>
                <w:rFonts w:ascii="Tahoma" w:hAnsi="Tahoma"/>
                <w:b/>
                <w:sz w:val="16"/>
              </w:rPr>
              <w:t>verzichte</w:t>
            </w:r>
            <w:r>
              <w:rPr>
                <w:rFonts w:ascii="Tahoma" w:hAnsi="Tahoma"/>
                <w:sz w:val="16"/>
              </w:rPr>
              <w:t xml:space="preserve"> unwiderruflich auf</w:t>
            </w:r>
          </w:p>
        </w:tc>
      </w:tr>
      <w:tr w:rsidR="00263B42" w14:paraId="441014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2" w:type="dxa"/>
            <w:gridSpan w:val="8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CDB207" w14:textId="77777777" w:rsidR="00263B42" w:rsidRDefault="00C31303">
            <w:r>
              <w:rPr>
                <w:rFonts w:ascii="Tahoma" w:hAnsi="Tahoma"/>
                <w:sz w:val="16"/>
              </w:rPr>
              <w:t>Reisekostenvergütung (vollständig)</w:t>
            </w:r>
          </w:p>
        </w:tc>
        <w:tc>
          <w:tcPr>
            <w:tcW w:w="1221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360F3" w14:textId="77777777" w:rsidR="00263B42" w:rsidRDefault="00C31303">
            <w:r>
              <w:rPr>
                <w:rFonts w:ascii="Tahoma" w:hAnsi="Tahoma"/>
                <w:noProof/>
              </w:rPr>
              <w:drawing>
                <wp:inline distT="0" distB="0" distL="0" distR="0" wp14:anchorId="7721D395" wp14:editId="67BEF6FC">
                  <wp:extent cx="176534" cy="115571"/>
                  <wp:effectExtent l="0" t="0" r="0" b="0"/>
                  <wp:docPr id="217568550" name="Grafik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4" cy="115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/>
                <w:sz w:val="16"/>
              </w:rPr>
              <w:t xml:space="preserve"> Tagegeld</w:t>
            </w:r>
          </w:p>
        </w:tc>
        <w:tc>
          <w:tcPr>
            <w:tcW w:w="2126" w:type="dxa"/>
            <w:gridSpan w:val="7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B4324" w14:textId="77777777" w:rsidR="00263B42" w:rsidRDefault="00C31303">
            <w:r>
              <w:rPr>
                <w:rFonts w:ascii="Tahoma" w:hAnsi="Tahoma"/>
                <w:noProof/>
              </w:rPr>
              <w:drawing>
                <wp:inline distT="0" distB="0" distL="0" distR="0" wp14:anchorId="24160521" wp14:editId="7BCF85D2">
                  <wp:extent cx="176534" cy="115571"/>
                  <wp:effectExtent l="0" t="0" r="0" b="0"/>
                  <wp:docPr id="1328916830" name="Grafik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4" cy="115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  <w:sz w:val="16"/>
              </w:rPr>
              <w:t>Übernachtungsgeld pp.</w:t>
            </w:r>
          </w:p>
        </w:tc>
        <w:tc>
          <w:tcPr>
            <w:tcW w:w="2410" w:type="dxa"/>
            <w:gridSpan w:val="8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B6F08" w14:textId="77777777" w:rsidR="00263B42" w:rsidRDefault="00C31303">
            <w:r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  <w:noProof/>
              </w:rPr>
              <w:drawing>
                <wp:inline distT="0" distB="0" distL="0" distR="0" wp14:anchorId="634DCA64" wp14:editId="3A5A36F8">
                  <wp:extent cx="176534" cy="115571"/>
                  <wp:effectExtent l="0" t="0" r="0" b="0"/>
                  <wp:docPr id="1999305926" name="Grafik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4" cy="115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/>
              </w:rPr>
              <w:t xml:space="preserve">  </w:t>
            </w:r>
            <w:r>
              <w:rPr>
                <w:rFonts w:ascii="Tahoma" w:hAnsi="Tahoma"/>
                <w:sz w:val="16"/>
              </w:rPr>
              <w:t>Fahrt- und Flugkostenerstattung/ Wegstreckenentschädigung</w:t>
            </w:r>
          </w:p>
        </w:tc>
        <w:tc>
          <w:tcPr>
            <w:tcW w:w="1486" w:type="dxa"/>
            <w:gridSpan w:val="3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0F4D29" w14:textId="77777777" w:rsidR="00263B42" w:rsidRDefault="00C31303">
            <w:r>
              <w:rPr>
                <w:rFonts w:ascii="Tahoma" w:hAnsi="Tahoma"/>
                <w:noProof/>
              </w:rPr>
              <w:drawing>
                <wp:inline distT="0" distB="0" distL="0" distR="0" wp14:anchorId="31FB9D5D" wp14:editId="1CD0C763">
                  <wp:extent cx="176534" cy="115571"/>
                  <wp:effectExtent l="0" t="0" r="0" b="0"/>
                  <wp:docPr id="259564339" name="Grafik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4" cy="115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  <w:sz w:val="16"/>
              </w:rPr>
              <w:t>Nebenkosten</w:t>
            </w:r>
          </w:p>
        </w:tc>
      </w:tr>
      <w:tr w:rsidR="00263B42" w14:paraId="53CC5FC9" w14:textId="77777777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10345" w:type="dxa"/>
            <w:gridSpan w:val="30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1281B" w14:textId="77777777" w:rsidR="00263B42" w:rsidRDefault="00263B42">
            <w:pPr>
              <w:spacing w:line="120" w:lineRule="auto"/>
              <w:rPr>
                <w:rFonts w:ascii="Tahoma" w:hAnsi="Tahoma"/>
                <w:sz w:val="16"/>
              </w:rPr>
            </w:pPr>
          </w:p>
        </w:tc>
      </w:tr>
      <w:tr w:rsidR="00263B42" w14:paraId="17DBF9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9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382E6" w14:textId="77777777" w:rsidR="00263B42" w:rsidRDefault="00C31303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Unterschrift der/des Dienstreisenden, Datum</w:t>
            </w:r>
          </w:p>
        </w:tc>
        <w:tc>
          <w:tcPr>
            <w:tcW w:w="2073" w:type="dxa"/>
            <w:gridSpan w:val="7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41AC6F" w14:textId="77777777" w:rsidR="00263B42" w:rsidRDefault="00C31303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Vertretung, soweit Angaben erforderlich (Name, Telefon)</w:t>
            </w:r>
          </w:p>
        </w:tc>
        <w:tc>
          <w:tcPr>
            <w:tcW w:w="4653" w:type="dxa"/>
            <w:gridSpan w:val="1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11A54" w14:textId="77777777" w:rsidR="00263B42" w:rsidRDefault="00C31303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Einverstanden (Vorgesetzte/r, Datum)</w:t>
            </w:r>
          </w:p>
        </w:tc>
      </w:tr>
      <w:tr w:rsidR="00263B42" w14:paraId="4F6AAA01" w14:textId="77777777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3619" w:type="dxa"/>
            <w:gridSpan w:val="9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110624" w14:textId="77777777" w:rsidR="00263B42" w:rsidRDefault="00263B42">
            <w:pPr>
              <w:spacing w:line="120" w:lineRule="auto"/>
              <w:rPr>
                <w:rFonts w:ascii="Tahoma" w:hAnsi="Tahoma"/>
                <w:sz w:val="16"/>
              </w:rPr>
            </w:pPr>
          </w:p>
        </w:tc>
        <w:tc>
          <w:tcPr>
            <w:tcW w:w="2073" w:type="dxa"/>
            <w:gridSpan w:val="7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580A0" w14:textId="77777777" w:rsidR="00263B42" w:rsidRDefault="00263B42">
            <w:pPr>
              <w:spacing w:line="120" w:lineRule="auto"/>
              <w:rPr>
                <w:rFonts w:ascii="Tahoma" w:hAnsi="Tahoma"/>
                <w:sz w:val="16"/>
              </w:rPr>
            </w:pPr>
          </w:p>
        </w:tc>
        <w:tc>
          <w:tcPr>
            <w:tcW w:w="1551" w:type="dxa"/>
            <w:gridSpan w:val="6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C4432E" w14:textId="77777777" w:rsidR="00263B42" w:rsidRDefault="00263B42">
            <w:pPr>
              <w:spacing w:line="120" w:lineRule="auto"/>
              <w:rPr>
                <w:rFonts w:ascii="Tahoma" w:hAnsi="Tahoma"/>
                <w:sz w:val="16"/>
              </w:rPr>
            </w:pPr>
          </w:p>
        </w:tc>
        <w:tc>
          <w:tcPr>
            <w:tcW w:w="1551" w:type="dxa"/>
            <w:gridSpan w:val="4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2195F" w14:textId="77777777" w:rsidR="00263B42" w:rsidRDefault="00263B42">
            <w:pPr>
              <w:spacing w:line="120" w:lineRule="auto"/>
              <w:rPr>
                <w:rFonts w:ascii="Tahoma" w:hAnsi="Tahoma"/>
                <w:sz w:val="16"/>
              </w:rPr>
            </w:pPr>
          </w:p>
        </w:tc>
        <w:tc>
          <w:tcPr>
            <w:tcW w:w="1551" w:type="dxa"/>
            <w:gridSpan w:val="4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42D4C" w14:textId="77777777" w:rsidR="00263B42" w:rsidRDefault="00263B42">
            <w:pPr>
              <w:spacing w:line="120" w:lineRule="auto"/>
              <w:rPr>
                <w:rFonts w:ascii="Tahoma" w:hAnsi="Tahoma"/>
                <w:sz w:val="16"/>
              </w:rPr>
            </w:pPr>
          </w:p>
        </w:tc>
      </w:tr>
      <w:tr w:rsidR="00263B42" w14:paraId="4E2E89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5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8C9B2" w14:textId="77777777" w:rsidR="00263B42" w:rsidRDefault="00C31303">
            <w:r>
              <w:rPr>
                <w:rFonts w:ascii="Tahoma" w:hAnsi="Tahoma"/>
                <w:sz w:val="16"/>
              </w:rPr>
              <w:t xml:space="preserve">Es wird darauf hingewiesen, dass privateigene Kraftfahrzeuge von haupt- und nebenberuflich sowie ehrenamtlich tätigen Mitarbeitern nur dann zu Dienstfahrten eingesetzt werden sollen, wenn die </w:t>
            </w:r>
            <w:r>
              <w:rPr>
                <w:rFonts w:ascii="Tahoma" w:hAnsi="Tahoma"/>
                <w:sz w:val="16"/>
              </w:rPr>
              <w:t xml:space="preserve">Deckungssumme in der Kraftfahrzeug-Haftpflichtversicherung in </w:t>
            </w:r>
            <w:r>
              <w:rPr>
                <w:rFonts w:ascii="Tahoma" w:hAnsi="Tahoma"/>
                <w:sz w:val="16"/>
                <w:u w:val="single"/>
              </w:rPr>
              <w:t>unbegrenzter Höhe</w:t>
            </w:r>
            <w:r>
              <w:rPr>
                <w:rFonts w:ascii="Tahoma" w:hAnsi="Tahoma"/>
                <w:sz w:val="16"/>
              </w:rPr>
              <w:t xml:space="preserve"> abgeschlossen worden ist.</w:t>
            </w:r>
          </w:p>
        </w:tc>
      </w:tr>
      <w:tr w:rsidR="00263B42" w14:paraId="6ABCFAE4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0345" w:type="dxa"/>
            <w:gridSpan w:val="30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2C8C4" w14:textId="77777777" w:rsidR="00263B42" w:rsidRDefault="00C31303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Die Dienstreise wird genehmigt</w:t>
            </w:r>
          </w:p>
        </w:tc>
      </w:tr>
      <w:tr w:rsidR="00263B42" w14:paraId="60BB73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10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1E80C" w14:textId="77777777" w:rsidR="00263B42" w:rsidRDefault="00C31303">
            <w:pPr>
              <w:jc w:val="center"/>
            </w:pPr>
            <w:r>
              <w:rPr>
                <w:rFonts w:ascii="Tahoma" w:hAnsi="Tahom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07DE933" wp14:editId="496800E6">
                      <wp:simplePos x="0" y="0"/>
                      <wp:positionH relativeFrom="column">
                        <wp:posOffset>4214497</wp:posOffset>
                      </wp:positionH>
                      <wp:positionV relativeFrom="paragraph">
                        <wp:posOffset>68580</wp:posOffset>
                      </wp:positionV>
                      <wp:extent cx="91440" cy="182880"/>
                      <wp:effectExtent l="0" t="0" r="22860" b="26670"/>
                      <wp:wrapNone/>
                      <wp:docPr id="1869626888" name="AutoShap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18288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5400000"/>
                                  <a:gd name="f10" fmla="val 16667"/>
                                  <a:gd name="f11" fmla="val 50000"/>
                                  <a:gd name="f12" fmla="+- 0 0 -180"/>
                                  <a:gd name="f13" fmla="+- 0 0 -270"/>
                                  <a:gd name="f14" fmla="+- 0 0 -360"/>
                                  <a:gd name="f15" fmla="abs f4"/>
                                  <a:gd name="f16" fmla="abs f5"/>
                                  <a:gd name="f17" fmla="abs f6"/>
                                  <a:gd name="f18" fmla="+- 2700000 f1 0"/>
                                  <a:gd name="f19" fmla="*/ f12 f0 1"/>
                                  <a:gd name="f20" fmla="*/ f13 f0 1"/>
                                  <a:gd name="f21" fmla="*/ f14 f0 1"/>
                                  <a:gd name="f22" fmla="?: f15 f4 1"/>
                                  <a:gd name="f23" fmla="?: f16 f5 1"/>
                                  <a:gd name="f24" fmla="?: f17 f6 1"/>
                                  <a:gd name="f25" fmla="+- f18 0 f1"/>
                                  <a:gd name="f26" fmla="*/ f19 1 f3"/>
                                  <a:gd name="f27" fmla="*/ f20 1 f3"/>
                                  <a:gd name="f28" fmla="*/ f21 1 f3"/>
                                  <a:gd name="f29" fmla="*/ f22 1 21600"/>
                                  <a:gd name="f30" fmla="*/ f23 1 21600"/>
                                  <a:gd name="f31" fmla="*/ 21600 f22 1"/>
                                  <a:gd name="f32" fmla="*/ 21600 f23 1"/>
                                  <a:gd name="f33" fmla="+- f25 f1 0"/>
                                  <a:gd name="f34" fmla="+- f26 0 f1"/>
                                  <a:gd name="f35" fmla="+- f27 0 f1"/>
                                  <a:gd name="f36" fmla="+- f28 0 f1"/>
                                  <a:gd name="f37" fmla="min f30 f29"/>
                                  <a:gd name="f38" fmla="*/ f31 1 f24"/>
                                  <a:gd name="f39" fmla="*/ f32 1 f24"/>
                                  <a:gd name="f40" fmla="*/ f33 f8 1"/>
                                  <a:gd name="f41" fmla="val f38"/>
                                  <a:gd name="f42" fmla="val f39"/>
                                  <a:gd name="f43" fmla="*/ f40 1 f0"/>
                                  <a:gd name="f44" fmla="*/ f7 f37 1"/>
                                  <a:gd name="f45" fmla="+- f42 0 f7"/>
                                  <a:gd name="f46" fmla="+- f41 0 f7"/>
                                  <a:gd name="f47" fmla="+- 0 0 f43"/>
                                  <a:gd name="f48" fmla="*/ f41 f37 1"/>
                                  <a:gd name="f49" fmla="*/ f42 f37 1"/>
                                  <a:gd name="f50" fmla="*/ f46 1 2"/>
                                  <a:gd name="f51" fmla="min f46 f45"/>
                                  <a:gd name="f52" fmla="*/ f45 f11 1"/>
                                  <a:gd name="f53" fmla="+- 0 0 f47"/>
                                  <a:gd name="f54" fmla="+- f7 f50 0"/>
                                  <a:gd name="f55" fmla="*/ f51 f10 1"/>
                                  <a:gd name="f56" fmla="*/ f52 1 100000"/>
                                  <a:gd name="f57" fmla="*/ f53 f0 1"/>
                                  <a:gd name="f58" fmla="*/ f50 f37 1"/>
                                  <a:gd name="f59" fmla="*/ f55 1 100000"/>
                                  <a:gd name="f60" fmla="*/ f57 1 f8"/>
                                  <a:gd name="f61" fmla="*/ f54 f37 1"/>
                                  <a:gd name="f62" fmla="*/ f56 f37 1"/>
                                  <a:gd name="f63" fmla="+- f56 0 f59"/>
                                  <a:gd name="f64" fmla="+- f42 0 f59"/>
                                  <a:gd name="f65" fmla="+- f60 0 f1"/>
                                  <a:gd name="f66" fmla="*/ f59 f37 1"/>
                                  <a:gd name="f67" fmla="cos 1 f65"/>
                                  <a:gd name="f68" fmla="sin 1 f65"/>
                                  <a:gd name="f69" fmla="*/ f63 f37 1"/>
                                  <a:gd name="f70" fmla="*/ f64 f37 1"/>
                                  <a:gd name="f71" fmla="+- 0 0 f67"/>
                                  <a:gd name="f72" fmla="+- 0 0 f68"/>
                                  <a:gd name="f73" fmla="+- 0 0 f71"/>
                                  <a:gd name="f74" fmla="+- 0 0 f72"/>
                                  <a:gd name="f75" fmla="val f73"/>
                                  <a:gd name="f76" fmla="val f74"/>
                                  <a:gd name="f77" fmla="*/ f75 f50 1"/>
                                  <a:gd name="f78" fmla="*/ f76 f59 1"/>
                                  <a:gd name="f79" fmla="+- f7 f77 0"/>
                                  <a:gd name="f80" fmla="+- f59 0 f78"/>
                                  <a:gd name="f81" fmla="+- f42 f78 0"/>
                                  <a:gd name="f82" fmla="+- f81 0 f59"/>
                                  <a:gd name="f83" fmla="*/ f80 f37 1"/>
                                  <a:gd name="f84" fmla="*/ f79 f37 1"/>
                                  <a:gd name="f85" fmla="*/ f82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34">
                                    <a:pos x="f44" y="f44"/>
                                  </a:cxn>
                                  <a:cxn ang="f35">
                                    <a:pos x="f48" y="f62"/>
                                  </a:cxn>
                                  <a:cxn ang="f36">
                                    <a:pos x="f44" y="f49"/>
                                  </a:cxn>
                                </a:cxnLst>
                                <a:rect l="f44" t="f83" r="f84" b="f85"/>
                                <a:pathLst>
                                  <a:path stroke="0">
                                    <a:moveTo>
                                      <a:pt x="f44" y="f44"/>
                                    </a:moveTo>
                                    <a:arcTo wR="f58" hR="f66" stAng="f2" swAng="f1"/>
                                    <a:lnTo>
                                      <a:pt x="f61" y="f69"/>
                                    </a:lnTo>
                                    <a:arcTo wR="f58" hR="f66" stAng="f0" swAng="f9"/>
                                    <a:arcTo wR="f58" hR="f66" stAng="f2" swAng="f9"/>
                                    <a:lnTo>
                                      <a:pt x="f61" y="f70"/>
                                    </a:lnTo>
                                    <a:arcTo wR="f58" hR="f66" stAng="f7" swAng="f1"/>
                                    <a:close/>
                                  </a:path>
                                  <a:path fill="none">
                                    <a:moveTo>
                                      <a:pt x="f44" y="f44"/>
                                    </a:moveTo>
                                    <a:arcTo wR="f58" hR="f66" stAng="f2" swAng="f1"/>
                                    <a:lnTo>
                                      <a:pt x="f61" y="f69"/>
                                    </a:lnTo>
                                    <a:arcTo wR="f58" hR="f66" stAng="f0" swAng="f9"/>
                                    <a:arcTo wR="f58" hR="f66" stAng="f2" swAng="f9"/>
                                    <a:lnTo>
                                      <a:pt x="f61" y="f70"/>
                                    </a:lnTo>
                                    <a:arcTo wR="f58" hR="f66" stAng="f7" swAng="f1"/>
                                  </a:path>
                                </a:pathLst>
                              </a:cu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CD900E" id="AutoShape 7" o:spid="_x0000_s1026" style="position:absolute;margin-left:331.85pt;margin-top:5.4pt;width:7.2pt;height:14.4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144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" path="m,nswa-45720,,45720,30480,,,45720,15240l45720,76200at45720,60960,137160,91440,45720,76200,91440,91440,45720,91440,137160,121920,91440,91440,45720,106680l45720,167640wa-45720,152400,45720,182880,45720,167640,,182880l,xem,nfwa-45720,,45720,30480,,,45720,15240l45720,76200at45720,60960,137160,91440,45720,76200,91440,91440,45720,91440,137160,121920,91440,91440,45720,106680l45720,167640wa-45720,152400,45720,182880,45720,167640,,182880e" filled="f" strokeweight=".26467mm">
                      <v:path arrowok="t" o:connecttype="custom" o:connectlocs="45720,0;91440,91440;45720,182880;0,91440;0,0;91440,91440;0,182880" o:connectangles="270,0,90,180,90,180,270" textboxrect="0,4464,32329,178416"/>
                    </v:shape>
                  </w:pict>
                </mc:Fallback>
              </mc:AlternateContent>
            </w:r>
          </w:p>
        </w:tc>
        <w:tc>
          <w:tcPr>
            <w:tcW w:w="2880" w:type="dxa"/>
            <w:gridSpan w:val="10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6011CA" w14:textId="77777777" w:rsidR="00263B42" w:rsidRDefault="00C31303">
            <w:r>
              <w:rPr>
                <w:rFonts w:ascii="Tahoma" w:hAnsi="Tahoma"/>
                <w:noProof/>
              </w:rPr>
              <w:drawing>
                <wp:inline distT="0" distB="0" distL="0" distR="0" wp14:anchorId="35F75A50" wp14:editId="6D5071F9">
                  <wp:extent cx="176534" cy="115571"/>
                  <wp:effectExtent l="0" t="0" r="0" b="0"/>
                  <wp:docPr id="922587882" name="Grafik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4" cy="115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/>
                <w:sz w:val="16"/>
              </w:rPr>
              <w:t xml:space="preserve"> mit öffentlichen Verkehrsmitteln</w:t>
            </w:r>
          </w:p>
        </w:tc>
        <w:tc>
          <w:tcPr>
            <w:tcW w:w="3709" w:type="dxa"/>
            <w:gridSpan w:val="10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74EEB" w14:textId="77777777" w:rsidR="00263B42" w:rsidRDefault="00C31303">
            <w:r>
              <w:rPr>
                <w:rFonts w:ascii="Tahoma" w:hAnsi="Tahoma"/>
                <w:sz w:val="16"/>
              </w:rPr>
              <w:t xml:space="preserve">     </w:t>
            </w:r>
            <w:r>
              <w:rPr>
                <w:rFonts w:ascii="Tahoma" w:hAnsi="Tahoma"/>
                <w:b/>
                <w:sz w:val="16"/>
              </w:rPr>
              <w:t>bitte unbedingt angeben!</w:t>
            </w:r>
          </w:p>
        </w:tc>
      </w:tr>
      <w:tr w:rsidR="00263B42" w14:paraId="6B1F6A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10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535ED8" w14:textId="77777777" w:rsidR="00263B42" w:rsidRDefault="00263B42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2880" w:type="dxa"/>
            <w:gridSpan w:val="10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6A47C2" w14:textId="77777777" w:rsidR="00263B42" w:rsidRDefault="00C31303">
            <w:r>
              <w:rPr>
                <w:rFonts w:ascii="Tahoma" w:hAnsi="Tahoma"/>
                <w:noProof/>
              </w:rPr>
              <w:drawing>
                <wp:inline distT="0" distB="0" distL="0" distR="0" wp14:anchorId="42313F2A" wp14:editId="765102B3">
                  <wp:extent cx="176534" cy="115571"/>
                  <wp:effectExtent l="0" t="0" r="0" b="0"/>
                  <wp:docPr id="280660194" name="Grafik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4" cy="115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/>
                <w:sz w:val="16"/>
              </w:rPr>
              <w:t xml:space="preserve"> mit privaten Kfz</w:t>
            </w:r>
          </w:p>
        </w:tc>
        <w:tc>
          <w:tcPr>
            <w:tcW w:w="3709" w:type="dxa"/>
            <w:gridSpan w:val="10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4F954C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</w:tr>
      <w:tr w:rsidR="00263B42" w14:paraId="645FDC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5" w:type="dxa"/>
            <w:gridSpan w:val="3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17E1D" w14:textId="77777777" w:rsidR="00263B42" w:rsidRDefault="00C31303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 xml:space="preserve">Besondere Hinweise / </w:t>
            </w:r>
            <w:r>
              <w:rPr>
                <w:rFonts w:ascii="Tahoma" w:hAnsi="Tahoma"/>
                <w:b/>
                <w:sz w:val="16"/>
              </w:rPr>
              <w:t>Auflagen</w:t>
            </w:r>
          </w:p>
        </w:tc>
      </w:tr>
      <w:tr w:rsidR="00263B42" w14:paraId="37C1E9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5" w:type="dxa"/>
            <w:gridSpan w:val="30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F7D2C" w14:textId="77777777" w:rsidR="00263B42" w:rsidRDefault="00C31303"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</w:p>
        </w:tc>
      </w:tr>
      <w:tr w:rsidR="00263B42" w14:paraId="2F6062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5" w:type="dxa"/>
            <w:gridSpan w:val="3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2493D" w14:textId="77777777" w:rsidR="00263B42" w:rsidRDefault="00C31303"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</w:p>
        </w:tc>
      </w:tr>
      <w:tr w:rsidR="00263B42" w14:paraId="10FABA03" w14:textId="77777777">
        <w:tblPrEx>
          <w:tblCellMar>
            <w:top w:w="0" w:type="dxa"/>
            <w:bottom w:w="0" w:type="dxa"/>
          </w:tblCellMar>
        </w:tblPrEx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9210F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60F8C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F3233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574D1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F48CC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88FE7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569EF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DC792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22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E0C65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E6F28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9B4418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904294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71D41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0A1942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7E03A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1F699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E2A24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389C3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A8B9DC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EEF35B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</w:tr>
      <w:tr w:rsidR="00263B42" w14:paraId="3C8A81F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EB14B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A490E5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576468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39AA2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0232C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24599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84C6AA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C6378E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22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4E2D95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795A8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5107E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069008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07015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87BC4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0F980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508D00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E0940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5A456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E20AE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2877D8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</w:tr>
      <w:tr w:rsidR="00263B42" w14:paraId="24AE32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2" w:type="dxa"/>
            <w:gridSpan w:val="8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9D606" w14:textId="77777777" w:rsidR="00263B42" w:rsidRDefault="00C31303"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47B79" w14:textId="77777777" w:rsidR="00263B42" w:rsidRDefault="00C31303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, den</w:t>
            </w:r>
          </w:p>
        </w:tc>
        <w:tc>
          <w:tcPr>
            <w:tcW w:w="2073" w:type="dxa"/>
            <w:gridSpan w:val="7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19BE2" w14:textId="77777777" w:rsidR="00263B42" w:rsidRDefault="00C31303"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</w:p>
        </w:tc>
        <w:tc>
          <w:tcPr>
            <w:tcW w:w="5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61F84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3F2E0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9791B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A7D2DB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0F16E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AC295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179BC1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F1BD9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C1A6A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</w:tr>
      <w:tr w:rsidR="00263B42" w14:paraId="7C8DA6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2" w:type="dxa"/>
            <w:gridSpan w:val="8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01705" w14:textId="77777777" w:rsidR="00263B42" w:rsidRDefault="00C31303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(Ort)</w:t>
            </w: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0FFBD9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2073" w:type="dxa"/>
            <w:gridSpan w:val="7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D964A" w14:textId="77777777" w:rsidR="00263B42" w:rsidRDefault="00C31303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(Datum)</w:t>
            </w:r>
          </w:p>
        </w:tc>
        <w:tc>
          <w:tcPr>
            <w:tcW w:w="5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B6248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65659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B6747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5EB8D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3A7B7A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FEFCF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BF8EAD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13859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B7C54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</w:tr>
      <w:tr w:rsidR="00263B42" w14:paraId="7DDB0A4F" w14:textId="77777777">
        <w:tblPrEx>
          <w:tblCellMar>
            <w:top w:w="0" w:type="dxa"/>
            <w:bottom w:w="0" w:type="dxa"/>
          </w:tblCellMar>
        </w:tblPrEx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998B2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D3C480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262231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A7469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50CC57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BC0A89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CF6F3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A7F33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22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7EA6D6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D33B62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99D7B3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F4B13E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404861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57532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0DF5B4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7BBA8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6D786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71210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CCB63F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85ED6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</w:tr>
      <w:tr w:rsidR="00263B42" w14:paraId="505BC7BE" w14:textId="77777777">
        <w:tblPrEx>
          <w:tblCellMar>
            <w:top w:w="0" w:type="dxa"/>
            <w:bottom w:w="0" w:type="dxa"/>
          </w:tblCellMar>
        </w:tblPrEx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77F58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4D3C8B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877B7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56B70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E79E3A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DD82F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B56FE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538E5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22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4953E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E1C27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AD996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A2C08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D7EEE6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F4A5AE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84D08D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1A5B2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E988C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AF0880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607F1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B828B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</w:tr>
      <w:tr w:rsidR="00263B42" w14:paraId="2F93F5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2" w:type="dxa"/>
            <w:gridSpan w:val="1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0A952B" w14:textId="77777777" w:rsidR="00263B42" w:rsidRDefault="00C31303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Der Kirchen-Kreis-Vorstand</w:t>
            </w:r>
          </w:p>
        </w:tc>
        <w:tc>
          <w:tcPr>
            <w:tcW w:w="5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987F5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1AD3A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4F6136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137F9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DD1FC0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7EFDA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955A2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72715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31470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</w:tr>
      <w:tr w:rsidR="00263B42" w14:paraId="28D1A62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5E13D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EB454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28EC2F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98F9B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7008E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D19DC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5D156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FC7D7F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22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76640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A7B6B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ED8D5E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550C4B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5551D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F1866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7B2E2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659EC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49A10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D71DCC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9EE79C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2836F8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</w:tr>
      <w:tr w:rsidR="00263B42" w14:paraId="6B282CD5" w14:textId="77777777">
        <w:tblPrEx>
          <w:tblCellMar>
            <w:top w:w="0" w:type="dxa"/>
            <w:bottom w:w="0" w:type="dxa"/>
          </w:tblCellMar>
        </w:tblPrEx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DF1842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24E67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76A89F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2FC87B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B0607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3113B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90AB5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C886A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22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3A0900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780B36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2D1A8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21F54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8B8C1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94727E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93652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A5CD05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6FB80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B50AA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B26A91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F0A3B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</w:tr>
      <w:tr w:rsidR="00263B42" w14:paraId="716EDB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2" w:type="dxa"/>
            <w:gridSpan w:val="16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4CD871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186B00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DB3E5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B2A51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31BE5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2226A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F3105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877F7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F0ED4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8BB85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</w:tr>
      <w:tr w:rsidR="00263B42" w14:paraId="4BDCEC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2" w:type="dxa"/>
            <w:gridSpan w:val="1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00C2B" w14:textId="77777777" w:rsidR="00263B42" w:rsidRDefault="00C31303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(Unterschrift Vorsitzender oder Vertreter)</w:t>
            </w:r>
          </w:p>
        </w:tc>
        <w:tc>
          <w:tcPr>
            <w:tcW w:w="5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F9DDE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283C18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63485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996F3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0D0CE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E73139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82EFF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0FDDEE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  <w:tc>
          <w:tcPr>
            <w:tcW w:w="5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1BF83" w14:textId="77777777" w:rsidR="00263B42" w:rsidRDefault="00263B42">
            <w:pPr>
              <w:rPr>
                <w:rFonts w:ascii="Tahoma" w:hAnsi="Tahoma"/>
                <w:sz w:val="16"/>
              </w:rPr>
            </w:pPr>
          </w:p>
        </w:tc>
      </w:tr>
    </w:tbl>
    <w:p w14:paraId="75677B72" w14:textId="77777777" w:rsidR="00263B42" w:rsidRDefault="00263B42"/>
    <w:tbl>
      <w:tblPr>
        <w:tblW w:w="9923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514"/>
        <w:gridCol w:w="516"/>
        <w:gridCol w:w="516"/>
        <w:gridCol w:w="518"/>
        <w:gridCol w:w="517"/>
        <w:gridCol w:w="516"/>
        <w:gridCol w:w="516"/>
        <w:gridCol w:w="516"/>
        <w:gridCol w:w="517"/>
        <w:gridCol w:w="516"/>
        <w:gridCol w:w="476"/>
        <w:gridCol w:w="40"/>
        <w:gridCol w:w="516"/>
        <w:gridCol w:w="629"/>
        <w:gridCol w:w="517"/>
        <w:gridCol w:w="100"/>
        <w:gridCol w:w="617"/>
        <w:gridCol w:w="617"/>
        <w:gridCol w:w="618"/>
        <w:gridCol w:w="87"/>
      </w:tblGrid>
      <w:tr w:rsidR="00263B42" w14:paraId="19617A82" w14:textId="77777777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7884" w:type="dxa"/>
            <w:gridSpan w:val="16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F7C0CC" w14:textId="77777777" w:rsidR="00263B42" w:rsidRDefault="00C31303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lastRenderedPageBreak/>
              <w:t>Regelmäßig verkehrende Beförderungsmittel (z. B. Bus/Bahn)</w:t>
            </w:r>
          </w:p>
        </w:tc>
        <w:tc>
          <w:tcPr>
            <w:tcW w:w="2039" w:type="dxa"/>
            <w:gridSpan w:val="5"/>
            <w:tcBorders>
              <w:top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C19AA" w14:textId="77777777" w:rsidR="00263B42" w:rsidRDefault="00C31303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- € -</w:t>
            </w:r>
          </w:p>
        </w:tc>
      </w:tr>
      <w:tr w:rsidR="00263B42" w14:paraId="25C3782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1574" w:type="dxa"/>
            <w:gridSpan w:val="3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58858" w14:textId="77777777" w:rsidR="00263B42" w:rsidRDefault="00C31303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Fahr-</w:t>
            </w:r>
          </w:p>
          <w:p w14:paraId="286C7DDF" w14:textId="77777777" w:rsidR="00263B42" w:rsidRDefault="00C31303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kosten</w:t>
            </w:r>
          </w:p>
        </w:tc>
        <w:tc>
          <w:tcPr>
            <w:tcW w:w="309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5AF0C" w14:textId="77777777" w:rsidR="00263B42" w:rsidRDefault="00C31303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2. Klasse</w:t>
            </w:r>
          </w:p>
          <w:p w14:paraId="71B953CC" w14:textId="77777777" w:rsidR="00263B42" w:rsidRDefault="00C31303"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</w:p>
        </w:tc>
        <w:tc>
          <w:tcPr>
            <w:tcW w:w="32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09D49" w14:textId="77777777" w:rsidR="00263B42" w:rsidRDefault="00C31303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Kosten Hin- und Rückfahrt</w:t>
            </w:r>
          </w:p>
          <w:p w14:paraId="772EF42D" w14:textId="77777777" w:rsidR="00263B42" w:rsidRDefault="00C31303"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</w:p>
        </w:tc>
        <w:tc>
          <w:tcPr>
            <w:tcW w:w="2039" w:type="dxa"/>
            <w:gridSpan w:val="5"/>
            <w:tcBorders>
              <w:top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5A4986" w14:textId="77777777" w:rsidR="00263B42" w:rsidRDefault="00C31303">
            <w:pPr>
              <w:jc w:val="center"/>
            </w:pP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</w:p>
        </w:tc>
      </w:tr>
      <w:tr w:rsidR="00263B42" w14:paraId="0458D1C6" w14:textId="77777777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7884" w:type="dxa"/>
            <w:gridSpan w:val="16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5BEF8" w14:textId="77777777" w:rsidR="00263B42" w:rsidRDefault="00C31303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Kraftfahrzeugbenutzung</w:t>
            </w:r>
          </w:p>
        </w:tc>
        <w:tc>
          <w:tcPr>
            <w:tcW w:w="2039" w:type="dxa"/>
            <w:gridSpan w:val="5"/>
            <w:tcBorders>
              <w:top w:val="single" w:sz="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C1685" w14:textId="77777777" w:rsidR="00263B42" w:rsidRDefault="00263B42">
            <w:pPr>
              <w:rPr>
                <w:rFonts w:ascii="Tahoma" w:hAnsi="Tahoma"/>
                <w:b/>
                <w:sz w:val="24"/>
              </w:rPr>
            </w:pPr>
          </w:p>
        </w:tc>
      </w:tr>
      <w:tr w:rsidR="00263B42" w14:paraId="11DCF9D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3125" w:type="dxa"/>
            <w:gridSpan w:val="6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744A28" w14:textId="77777777" w:rsidR="00263B42" w:rsidRDefault="00C31303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Wegstreckenentschädigung</w:t>
            </w:r>
          </w:p>
        </w:tc>
        <w:tc>
          <w:tcPr>
            <w:tcW w:w="1548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DC756" w14:textId="77777777" w:rsidR="00263B42" w:rsidRDefault="00C31303"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  <w:sz w:val="16"/>
              </w:rPr>
              <w:t>km</w:t>
            </w:r>
          </w:p>
        </w:tc>
        <w:tc>
          <w:tcPr>
            <w:tcW w:w="1549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E4E9CF" w14:textId="77777777" w:rsidR="00263B42" w:rsidRDefault="00C31303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X</w:t>
            </w:r>
          </w:p>
        </w:tc>
        <w:tc>
          <w:tcPr>
            <w:tcW w:w="1662" w:type="dxa"/>
            <w:gridSpan w:val="3"/>
            <w:tcBorders>
              <w:top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EA938D" w14:textId="77777777" w:rsidR="00263B42" w:rsidRDefault="00C31303">
            <w:r>
              <w:rPr>
                <w:rFonts w:ascii="Tahoma" w:hAnsi="Tahoma"/>
              </w:rPr>
              <w:t xml:space="preserve">0,38 </w:t>
            </w:r>
            <w:r>
              <w:rPr>
                <w:rFonts w:ascii="Tahoma" w:hAnsi="Tahoma"/>
                <w:sz w:val="16"/>
              </w:rPr>
              <w:t>€</w:t>
            </w:r>
          </w:p>
        </w:tc>
        <w:tc>
          <w:tcPr>
            <w:tcW w:w="2039" w:type="dxa"/>
            <w:gridSpan w:val="5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2B4AAF" w14:textId="77777777" w:rsidR="00263B42" w:rsidRDefault="00263B42">
            <w:pPr>
              <w:jc w:val="center"/>
              <w:rPr>
                <w:rFonts w:ascii="Tahoma" w:hAnsi="Tahoma"/>
              </w:rPr>
            </w:pPr>
          </w:p>
        </w:tc>
      </w:tr>
      <w:tr w:rsidR="00263B42" w14:paraId="0CC565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3125" w:type="dxa"/>
            <w:gridSpan w:val="6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695903" w14:textId="77777777" w:rsidR="00263B42" w:rsidRDefault="00C31303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Mitnahmeentschädigung je Mitfahrer</w:t>
            </w:r>
          </w:p>
        </w:tc>
        <w:tc>
          <w:tcPr>
            <w:tcW w:w="1548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88B2DE" w14:textId="77777777" w:rsidR="00263B42" w:rsidRDefault="00C31303"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  <w:sz w:val="16"/>
              </w:rPr>
              <w:t>Km</w:t>
            </w:r>
          </w:p>
        </w:tc>
        <w:tc>
          <w:tcPr>
            <w:tcW w:w="1549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29BE8" w14:textId="77777777" w:rsidR="00263B42" w:rsidRDefault="00C31303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X Personen X</w:t>
            </w:r>
          </w:p>
        </w:tc>
        <w:tc>
          <w:tcPr>
            <w:tcW w:w="1662" w:type="dxa"/>
            <w:gridSpan w:val="3"/>
            <w:tcBorders>
              <w:top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3E207" w14:textId="77777777" w:rsidR="00263B42" w:rsidRDefault="00C31303">
            <w:r>
              <w:rPr>
                <w:rFonts w:ascii="Tahoma" w:hAnsi="Tahoma"/>
              </w:rPr>
              <w:t xml:space="preserve">0,02 </w:t>
            </w:r>
            <w:r>
              <w:rPr>
                <w:rFonts w:ascii="Tahoma" w:hAnsi="Tahoma"/>
                <w:sz w:val="16"/>
              </w:rPr>
              <w:t>€</w:t>
            </w:r>
          </w:p>
        </w:tc>
        <w:tc>
          <w:tcPr>
            <w:tcW w:w="2039" w:type="dxa"/>
            <w:gridSpan w:val="5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E32314" w14:textId="77777777" w:rsidR="00263B42" w:rsidRDefault="00C31303">
            <w:pPr>
              <w:jc w:val="center"/>
            </w:pP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</w:p>
        </w:tc>
      </w:tr>
      <w:tr w:rsidR="00263B42" w14:paraId="3C30B34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3125" w:type="dxa"/>
            <w:gridSpan w:val="6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D576F1" w14:textId="77777777" w:rsidR="00263B42" w:rsidRDefault="00263B42">
            <w:pPr>
              <w:jc w:val="center"/>
              <w:rPr>
                <w:rFonts w:ascii="Tahoma" w:hAnsi="Tahoma"/>
                <w:sz w:val="16"/>
              </w:rPr>
            </w:pPr>
            <w:bookmarkStart w:id="0" w:name="Text7"/>
          </w:p>
        </w:tc>
        <w:tc>
          <w:tcPr>
            <w:tcW w:w="1548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0AF2E" w14:textId="77777777" w:rsidR="00263B42" w:rsidRDefault="00263B42">
            <w:pPr>
              <w:rPr>
                <w:rFonts w:ascii="Tahoma" w:hAnsi="Tahoma"/>
              </w:rPr>
            </w:pPr>
          </w:p>
        </w:tc>
        <w:tc>
          <w:tcPr>
            <w:tcW w:w="1549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D30F5" w14:textId="77777777" w:rsidR="00263B42" w:rsidRDefault="00263B4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9BF826" w14:textId="77777777" w:rsidR="00263B42" w:rsidRDefault="00263B42">
            <w:pPr>
              <w:rPr>
                <w:rFonts w:ascii="Tahoma" w:hAnsi="Tahoma"/>
              </w:rPr>
            </w:pPr>
          </w:p>
        </w:tc>
        <w:bookmarkEnd w:id="0"/>
        <w:tc>
          <w:tcPr>
            <w:tcW w:w="2039" w:type="dxa"/>
            <w:gridSpan w:val="5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8BBF24" w14:textId="77777777" w:rsidR="00263B42" w:rsidRDefault="00263B42">
            <w:pPr>
              <w:jc w:val="center"/>
              <w:rPr>
                <w:rFonts w:ascii="Tahoma" w:hAnsi="Tahoma"/>
              </w:rPr>
            </w:pPr>
          </w:p>
        </w:tc>
      </w:tr>
      <w:tr w:rsidR="00263B42" w14:paraId="65AE70F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2608" w:type="dxa"/>
            <w:gridSpan w:val="5"/>
            <w:tcBorders>
              <w:top w:val="single" w:sz="24" w:space="0" w:color="000000"/>
              <w:left w:val="single" w:sz="2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B681E" w14:textId="77777777" w:rsidR="00263B42" w:rsidRDefault="00C31303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Abfahrtszeit von der Wohnung/vom Dienstort</w:t>
            </w:r>
          </w:p>
        </w:tc>
        <w:tc>
          <w:tcPr>
            <w:tcW w:w="2582" w:type="dxa"/>
            <w:gridSpan w:val="5"/>
            <w:tcBorders>
              <w:top w:val="single" w:sz="2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B603E4" w14:textId="77777777" w:rsidR="00263B42" w:rsidRDefault="00C31303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Datum</w:t>
            </w:r>
          </w:p>
          <w:p w14:paraId="65C0161F" w14:textId="77777777" w:rsidR="00263B42" w:rsidRDefault="00C31303"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</w:p>
        </w:tc>
        <w:tc>
          <w:tcPr>
            <w:tcW w:w="2694" w:type="dxa"/>
            <w:gridSpan w:val="6"/>
            <w:tcBorders>
              <w:top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D8A5E" w14:textId="77777777" w:rsidR="00263B42" w:rsidRDefault="00C31303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Uhrzeit</w:t>
            </w:r>
          </w:p>
          <w:p w14:paraId="2951E93A" w14:textId="77777777" w:rsidR="00263B42" w:rsidRDefault="00C31303"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</w:p>
        </w:tc>
        <w:tc>
          <w:tcPr>
            <w:tcW w:w="2039" w:type="dxa"/>
            <w:gridSpan w:val="5"/>
            <w:tcBorders>
              <w:right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6D2EEF" w14:textId="77777777" w:rsidR="00263B42" w:rsidRDefault="00263B42">
            <w:pPr>
              <w:jc w:val="center"/>
              <w:rPr>
                <w:rFonts w:ascii="Tahoma" w:hAnsi="Tahoma"/>
              </w:rPr>
            </w:pPr>
          </w:p>
        </w:tc>
      </w:tr>
      <w:tr w:rsidR="00263B42" w14:paraId="01AFADE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2608" w:type="dxa"/>
            <w:gridSpan w:val="5"/>
            <w:tcBorders>
              <w:top w:val="single" w:sz="2" w:space="0" w:color="000000"/>
              <w:left w:val="single" w:sz="2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1CF3C" w14:textId="77777777" w:rsidR="00263B42" w:rsidRDefault="00C31303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Ankunft am Geschäftsort</w:t>
            </w:r>
          </w:p>
        </w:tc>
        <w:tc>
          <w:tcPr>
            <w:tcW w:w="2582" w:type="dxa"/>
            <w:gridSpan w:val="5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E82084" w14:textId="77777777" w:rsidR="00263B42" w:rsidRDefault="00C31303"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</w:p>
        </w:tc>
        <w:tc>
          <w:tcPr>
            <w:tcW w:w="2694" w:type="dxa"/>
            <w:gridSpan w:val="6"/>
            <w:tcBorders>
              <w:top w:val="single" w:sz="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343B34" w14:textId="77777777" w:rsidR="00263B42" w:rsidRDefault="00C31303"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</w:p>
        </w:tc>
        <w:tc>
          <w:tcPr>
            <w:tcW w:w="2039" w:type="dxa"/>
            <w:gridSpan w:val="5"/>
            <w:tcBorders>
              <w:right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FE5CC" w14:textId="77777777" w:rsidR="00263B42" w:rsidRDefault="00263B42">
            <w:pPr>
              <w:jc w:val="center"/>
              <w:rPr>
                <w:rFonts w:ascii="Tahoma" w:hAnsi="Tahoma"/>
              </w:rPr>
            </w:pPr>
          </w:p>
        </w:tc>
      </w:tr>
      <w:tr w:rsidR="00263B42" w14:paraId="5966D0E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2608" w:type="dxa"/>
            <w:gridSpan w:val="5"/>
            <w:tcBorders>
              <w:top w:val="single" w:sz="2" w:space="0" w:color="000000"/>
              <w:left w:val="single" w:sz="2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E962F" w14:textId="77777777" w:rsidR="00263B42" w:rsidRDefault="00C31303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Abfahrtzeit vom </w:t>
            </w:r>
            <w:r>
              <w:rPr>
                <w:rFonts w:ascii="Tahoma" w:hAnsi="Tahoma"/>
                <w:sz w:val="16"/>
              </w:rPr>
              <w:t>Geschäftsort</w:t>
            </w:r>
          </w:p>
        </w:tc>
        <w:tc>
          <w:tcPr>
            <w:tcW w:w="2582" w:type="dxa"/>
            <w:gridSpan w:val="5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4762D" w14:textId="77777777" w:rsidR="00263B42" w:rsidRDefault="00C31303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Datum</w:t>
            </w:r>
          </w:p>
          <w:p w14:paraId="22F65273" w14:textId="77777777" w:rsidR="00263B42" w:rsidRDefault="00C31303"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</w:p>
        </w:tc>
        <w:tc>
          <w:tcPr>
            <w:tcW w:w="2694" w:type="dxa"/>
            <w:gridSpan w:val="6"/>
            <w:tcBorders>
              <w:top w:val="single" w:sz="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C5BECC" w14:textId="77777777" w:rsidR="00263B42" w:rsidRDefault="00C31303">
            <w:r>
              <w:rPr>
                <w:rFonts w:ascii="Tahoma" w:hAnsi="Tahoma"/>
                <w:sz w:val="16"/>
              </w:rPr>
              <w:t>Uhrzei</w:t>
            </w:r>
            <w:r>
              <w:rPr>
                <w:rFonts w:ascii="Tahoma" w:hAnsi="Tahoma"/>
              </w:rPr>
              <w:t>t</w:t>
            </w:r>
          </w:p>
          <w:p w14:paraId="63357AB7" w14:textId="77777777" w:rsidR="00263B42" w:rsidRDefault="00C31303"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</w:p>
        </w:tc>
        <w:tc>
          <w:tcPr>
            <w:tcW w:w="2039" w:type="dxa"/>
            <w:gridSpan w:val="5"/>
            <w:tcBorders>
              <w:right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199D2" w14:textId="77777777" w:rsidR="00263B42" w:rsidRDefault="00263B42">
            <w:pPr>
              <w:jc w:val="center"/>
              <w:rPr>
                <w:rFonts w:ascii="Tahoma" w:hAnsi="Tahoma"/>
              </w:rPr>
            </w:pPr>
          </w:p>
        </w:tc>
      </w:tr>
      <w:tr w:rsidR="00263B42" w14:paraId="2E268B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2608" w:type="dxa"/>
            <w:gridSpan w:val="5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67F512" w14:textId="77777777" w:rsidR="00263B42" w:rsidRDefault="00C31303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Ankunftszeit an der Wohnung/am Dienstort</w:t>
            </w:r>
          </w:p>
        </w:tc>
        <w:tc>
          <w:tcPr>
            <w:tcW w:w="2582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318942" w14:textId="77777777" w:rsidR="00263B42" w:rsidRDefault="00C31303"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</w:p>
        </w:tc>
        <w:tc>
          <w:tcPr>
            <w:tcW w:w="2694" w:type="dxa"/>
            <w:gridSpan w:val="6"/>
            <w:tcBorders>
              <w:top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6B7B06" w14:textId="77777777" w:rsidR="00263B42" w:rsidRDefault="00C31303"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</w:p>
        </w:tc>
        <w:tc>
          <w:tcPr>
            <w:tcW w:w="2039" w:type="dxa"/>
            <w:gridSpan w:val="5"/>
            <w:tcBorders>
              <w:right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5B6B0C" w14:textId="77777777" w:rsidR="00263B42" w:rsidRDefault="00263B42">
            <w:pPr>
              <w:jc w:val="center"/>
              <w:rPr>
                <w:rFonts w:ascii="Tahoma" w:hAnsi="Tahoma"/>
              </w:rPr>
            </w:pPr>
          </w:p>
        </w:tc>
      </w:tr>
      <w:tr w:rsidR="00263B42" w14:paraId="3E242CE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3125" w:type="dxa"/>
            <w:gridSpan w:val="6"/>
            <w:tcBorders>
              <w:top w:val="single" w:sz="2" w:space="0" w:color="000000"/>
              <w:left w:val="single" w:sz="2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C7C99" w14:textId="77777777" w:rsidR="00263B42" w:rsidRDefault="00C31303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Tagegeld</w:t>
            </w:r>
          </w:p>
        </w:tc>
        <w:tc>
          <w:tcPr>
            <w:tcW w:w="1548" w:type="dxa"/>
            <w:gridSpan w:val="3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04B3F4" w14:textId="77777777" w:rsidR="00263B42" w:rsidRDefault="00C31303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Tage</w:t>
            </w:r>
          </w:p>
          <w:p w14:paraId="10785E3A" w14:textId="77777777" w:rsidR="00263B42" w:rsidRDefault="00C31303"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</w:p>
        </w:tc>
        <w:tc>
          <w:tcPr>
            <w:tcW w:w="1549" w:type="dxa"/>
            <w:gridSpan w:val="4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38E97" w14:textId="77777777" w:rsidR="00263B42" w:rsidRDefault="00C31303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X</w:t>
            </w:r>
          </w:p>
        </w:tc>
        <w:tc>
          <w:tcPr>
            <w:tcW w:w="166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2278D" w14:textId="77777777" w:rsidR="00263B42" w:rsidRDefault="00C31303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€</w:t>
            </w:r>
          </w:p>
          <w:p w14:paraId="3DF406E4" w14:textId="77777777" w:rsidR="00263B42" w:rsidRDefault="00C31303"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</w:p>
        </w:tc>
        <w:tc>
          <w:tcPr>
            <w:tcW w:w="2039" w:type="dxa"/>
            <w:gridSpan w:val="5"/>
            <w:tcBorders>
              <w:top w:val="single" w:sz="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B93B48" w14:textId="77777777" w:rsidR="00263B42" w:rsidRDefault="00C31303">
            <w:pPr>
              <w:jc w:val="center"/>
            </w:pP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</w:p>
        </w:tc>
      </w:tr>
      <w:tr w:rsidR="00263B42" w14:paraId="693923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3125" w:type="dxa"/>
            <w:gridSpan w:val="6"/>
            <w:tcBorders>
              <w:top w:val="single" w:sz="2" w:space="0" w:color="000000"/>
              <w:left w:val="single" w:sz="2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C2591" w14:textId="77777777" w:rsidR="00263B42" w:rsidRDefault="00C31303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Übernachtungsgeld</w:t>
            </w:r>
          </w:p>
        </w:tc>
        <w:tc>
          <w:tcPr>
            <w:tcW w:w="1548" w:type="dxa"/>
            <w:gridSpan w:val="3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99D841" w14:textId="77777777" w:rsidR="00263B42" w:rsidRDefault="00C31303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Übernachtungen</w:t>
            </w:r>
          </w:p>
          <w:p w14:paraId="4D0A38BD" w14:textId="77777777" w:rsidR="00263B42" w:rsidRDefault="00C31303"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</w:p>
        </w:tc>
        <w:tc>
          <w:tcPr>
            <w:tcW w:w="1549" w:type="dxa"/>
            <w:gridSpan w:val="4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F7FB5" w14:textId="77777777" w:rsidR="00263B42" w:rsidRDefault="00C31303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X</w:t>
            </w:r>
          </w:p>
        </w:tc>
        <w:tc>
          <w:tcPr>
            <w:tcW w:w="1662" w:type="dxa"/>
            <w:gridSpan w:val="3"/>
            <w:tcBorders>
              <w:right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2FC72" w14:textId="77777777" w:rsidR="00263B42" w:rsidRDefault="00C31303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€</w:t>
            </w:r>
          </w:p>
          <w:p w14:paraId="55DB9C5F" w14:textId="77777777" w:rsidR="00263B42" w:rsidRDefault="00C31303"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</w:p>
        </w:tc>
        <w:tc>
          <w:tcPr>
            <w:tcW w:w="2039" w:type="dxa"/>
            <w:gridSpan w:val="5"/>
            <w:tcBorders>
              <w:top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0AC51F" w14:textId="77777777" w:rsidR="00263B42" w:rsidRDefault="00C31303">
            <w:pPr>
              <w:jc w:val="center"/>
            </w:pP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</w:p>
        </w:tc>
      </w:tr>
      <w:tr w:rsidR="00263B42" w14:paraId="4FCE50D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7884" w:type="dxa"/>
            <w:gridSpan w:val="16"/>
            <w:tcBorders>
              <w:top w:val="single" w:sz="2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6E57E" w14:textId="77777777" w:rsidR="00263B42" w:rsidRDefault="00C3130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E18211" wp14:editId="12479587">
                      <wp:simplePos x="0" y="0"/>
                      <wp:positionH relativeFrom="column">
                        <wp:posOffset>3867153</wp:posOffset>
                      </wp:positionH>
                      <wp:positionV relativeFrom="paragraph">
                        <wp:posOffset>3813</wp:posOffset>
                      </wp:positionV>
                      <wp:extent cx="0" cy="247016"/>
                      <wp:effectExtent l="0" t="0" r="38100" b="19684"/>
                      <wp:wrapNone/>
                      <wp:docPr id="1335849012" name="Gerader Verbinde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95BC0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r Verbinder 33" o:spid="_x0000_s1026" type="#_x0000_t32" style="position:absolute;margin-left:304.5pt;margin-top:.3pt;width:0;height:19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" strokeweight=".17625mm">
                      <v:stroke joinstyle="miter"/>
                    </v:shape>
                  </w:pict>
                </mc:Fallback>
              </mc:AlternateContent>
            </w:r>
            <w:r>
              <w:t xml:space="preserve">Verpflegung </w:t>
            </w:r>
            <w:r>
              <w:t xml:space="preserve">                                  €    </w:t>
            </w:r>
            <w:r>
              <w:rPr>
                <w:noProof/>
              </w:rPr>
              <w:drawing>
                <wp:inline distT="0" distB="0" distL="0" distR="0" wp14:anchorId="5F401D3B" wp14:editId="39AE3B53">
                  <wp:extent cx="176534" cy="115571"/>
                  <wp:effectExtent l="0" t="0" r="0" b="0"/>
                  <wp:docPr id="1631060885" name="Grafik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4" cy="115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bereits abgerechnet                                                   €</w:t>
            </w:r>
          </w:p>
        </w:tc>
        <w:tc>
          <w:tcPr>
            <w:tcW w:w="2039" w:type="dxa"/>
            <w:gridSpan w:val="5"/>
            <w:tcBorders>
              <w:top w:val="single" w:sz="2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6EEEDD" w14:textId="77777777" w:rsidR="00263B42" w:rsidRDefault="00C31303">
            <w:pPr>
              <w:jc w:val="center"/>
            </w:pP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</w:p>
        </w:tc>
      </w:tr>
      <w:tr w:rsidR="00263B42" w14:paraId="0A8225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6"/>
        </w:trPr>
        <w:tc>
          <w:tcPr>
            <w:tcW w:w="6182" w:type="dxa"/>
            <w:gridSpan w:val="1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FA5DD" w14:textId="77777777" w:rsidR="00263B42" w:rsidRDefault="00C31303">
            <w:r>
              <w:t>Übernachtungskosten                    €              bereits abgerechnet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8AE8C0" w14:textId="77777777" w:rsidR="00263B42" w:rsidRDefault="00C31303">
            <w:pPr>
              <w:jc w:val="right"/>
            </w:pPr>
            <w:r>
              <w:t>€</w:t>
            </w:r>
          </w:p>
        </w:tc>
        <w:tc>
          <w:tcPr>
            <w:tcW w:w="2039" w:type="dxa"/>
            <w:gridSpan w:val="5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0FE2F1" w14:textId="77777777" w:rsidR="00263B42" w:rsidRDefault="00C31303">
            <w:pPr>
              <w:jc w:val="center"/>
            </w:pP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t> </w:t>
            </w:r>
          </w:p>
        </w:tc>
      </w:tr>
      <w:tr w:rsidR="00263B42" w14:paraId="24E9F91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6"/>
        </w:trPr>
        <w:tc>
          <w:tcPr>
            <w:tcW w:w="7884" w:type="dxa"/>
            <w:gridSpan w:val="16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E73836" w14:textId="77777777" w:rsidR="00263B42" w:rsidRDefault="00C31303">
            <w:pPr>
              <w:jc w:val="right"/>
            </w:pPr>
            <w:r>
              <w:rPr>
                <w:rFonts w:ascii="Tahoma" w:hAnsi="Tahoma"/>
                <w:sz w:val="16"/>
              </w:rPr>
              <w:t xml:space="preserve">Abzusetzender Eigenanteil bei Aus-, Fort- und </w:t>
            </w:r>
            <w:r>
              <w:rPr>
                <w:rFonts w:ascii="Tahoma" w:hAnsi="Tahoma"/>
                <w:sz w:val="16"/>
              </w:rPr>
              <w:t>Weiterbildungsmaßnahmen mit mind. 1 Übernachtung=</w:t>
            </w:r>
          </w:p>
        </w:tc>
        <w:tc>
          <w:tcPr>
            <w:tcW w:w="2039" w:type="dxa"/>
            <w:gridSpan w:val="5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644CFA" w14:textId="77777777" w:rsidR="00263B42" w:rsidRDefault="00263B42">
            <w:pPr>
              <w:jc w:val="center"/>
              <w:rPr>
                <w:rFonts w:ascii="Tahoma" w:hAnsi="Tahoma"/>
              </w:rPr>
            </w:pPr>
          </w:p>
        </w:tc>
      </w:tr>
      <w:tr w:rsidR="00263B42" w14:paraId="6F722AE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6"/>
        </w:trPr>
        <w:tc>
          <w:tcPr>
            <w:tcW w:w="6182" w:type="dxa"/>
            <w:gridSpan w:val="1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060B99" w14:textId="77777777" w:rsidR="00263B42" w:rsidRDefault="00C31303">
            <w:pPr>
              <w:tabs>
                <w:tab w:val="left" w:pos="3156"/>
              </w:tabs>
            </w:pPr>
            <w:r>
              <w:rPr>
                <w:noProof/>
              </w:rPr>
              <w:drawing>
                <wp:inline distT="0" distB="0" distL="0" distR="0" wp14:anchorId="6C269F4A" wp14:editId="20B9C64E">
                  <wp:extent cx="176534" cy="115571"/>
                  <wp:effectExtent l="0" t="0" r="0" b="0"/>
                  <wp:docPr id="1224065087" name="Grafik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4" cy="115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1F971E2" wp14:editId="2992B2E2">
                  <wp:simplePos x="0" y="0"/>
                  <wp:positionH relativeFrom="column">
                    <wp:posOffset>1946272</wp:posOffset>
                  </wp:positionH>
                  <wp:positionV relativeFrom="paragraph">
                    <wp:posOffset>-533396</wp:posOffset>
                  </wp:positionV>
                  <wp:extent cx="176534" cy="115571"/>
                  <wp:effectExtent l="0" t="0" r="0" b="0"/>
                  <wp:wrapNone/>
                  <wp:docPr id="1184412245" name="Grafik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4" cy="115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für Mitarbeiter/innen, die bis zu 50% der </w:t>
            </w:r>
            <w:proofErr w:type="spellStart"/>
            <w:r>
              <w:t>regelm</w:t>
            </w:r>
            <w:proofErr w:type="spellEnd"/>
            <w:r>
              <w:t xml:space="preserve">. </w:t>
            </w:r>
            <w:proofErr w:type="spellStart"/>
            <w:r>
              <w:t>Wöchentl</w:t>
            </w:r>
            <w:proofErr w:type="spellEnd"/>
            <w:r>
              <w:t>. Arbeitszeit beschäftigt sind (An-/Abreisetag zählen als 1 Tag) – (</w:t>
            </w:r>
            <w:r>
              <w:rPr>
                <w:b/>
                <w:bCs/>
              </w:rPr>
              <w:t>8,00€</w:t>
            </w:r>
            <w:r>
              <w:t>)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7CC6A" w14:textId="77777777" w:rsidR="00263B42" w:rsidRDefault="00C31303"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Wöchentl</w:t>
            </w:r>
            <w:proofErr w:type="spellEnd"/>
            <w:r>
              <w:rPr>
                <w:sz w:val="16"/>
                <w:szCs w:val="16"/>
              </w:rPr>
              <w:t xml:space="preserve">. Arbeitszeit </w:t>
            </w:r>
            <w:r>
              <w:rPr>
                <w:sz w:val="16"/>
                <w:szCs w:val="16"/>
              </w:rPr>
              <w:br/>
            </w:r>
            <w:r>
              <w:t xml:space="preserve">                      Std.</w:t>
            </w:r>
          </w:p>
        </w:tc>
        <w:tc>
          <w:tcPr>
            <w:tcW w:w="2039" w:type="dxa"/>
            <w:gridSpan w:val="5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69E48F" w14:textId="77777777" w:rsidR="00263B42" w:rsidRDefault="00263B42">
            <w:pPr>
              <w:jc w:val="center"/>
              <w:rPr>
                <w:rFonts w:ascii="Tahoma" w:hAnsi="Tahoma"/>
              </w:rPr>
            </w:pPr>
          </w:p>
        </w:tc>
      </w:tr>
      <w:tr w:rsidR="00263B42" w14:paraId="0067EF3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6"/>
        </w:trPr>
        <w:tc>
          <w:tcPr>
            <w:tcW w:w="6182" w:type="dxa"/>
            <w:gridSpan w:val="1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E58C02" w14:textId="77777777" w:rsidR="00263B42" w:rsidRDefault="00C31303">
            <w:pPr>
              <w:tabs>
                <w:tab w:val="left" w:pos="3156"/>
              </w:tabs>
            </w:pPr>
            <w:r>
              <w:rPr>
                <w:noProof/>
              </w:rPr>
              <w:drawing>
                <wp:inline distT="0" distB="0" distL="0" distR="0" wp14:anchorId="7BE56263" wp14:editId="29FC6B73">
                  <wp:extent cx="176534" cy="115571"/>
                  <wp:effectExtent l="0" t="0" r="0" b="0"/>
                  <wp:docPr id="1529252632" name="Grafik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4" cy="115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für Mitarbeiter/innen, die </w:t>
            </w:r>
            <w:r>
              <w:rPr>
                <w:b/>
                <w:bCs/>
                <w:u w:val="single"/>
              </w:rPr>
              <w:t>bis zu</w:t>
            </w:r>
            <w:r>
              <w:t xml:space="preserve"> 75% der </w:t>
            </w:r>
            <w:proofErr w:type="spellStart"/>
            <w:r>
              <w:t>regelm</w:t>
            </w:r>
            <w:proofErr w:type="spellEnd"/>
            <w:r>
              <w:t xml:space="preserve">. </w:t>
            </w:r>
            <w:proofErr w:type="spellStart"/>
            <w:r>
              <w:t>Wöchentl</w:t>
            </w:r>
            <w:proofErr w:type="spellEnd"/>
            <w:r>
              <w:t>. Arbeitszeit beschäftigt sind (An-/Abreisetag zählen als 1 Tag) – (</w:t>
            </w:r>
            <w:r>
              <w:rPr>
                <w:b/>
                <w:bCs/>
              </w:rPr>
              <w:t>12,00€</w:t>
            </w:r>
            <w:r>
              <w:t>)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8EE56" w14:textId="77777777" w:rsidR="00263B42" w:rsidRDefault="00C31303">
            <w:pPr>
              <w:jc w:val="right"/>
            </w:pPr>
            <w:proofErr w:type="spellStart"/>
            <w:r>
              <w:rPr>
                <w:sz w:val="16"/>
                <w:szCs w:val="16"/>
              </w:rPr>
              <w:t>Wöchentl</w:t>
            </w:r>
            <w:proofErr w:type="spellEnd"/>
            <w:r>
              <w:rPr>
                <w:sz w:val="16"/>
                <w:szCs w:val="16"/>
              </w:rPr>
              <w:t xml:space="preserve">. Arbeitszeit </w:t>
            </w:r>
            <w:r>
              <w:rPr>
                <w:sz w:val="16"/>
                <w:szCs w:val="16"/>
              </w:rPr>
              <w:br/>
            </w:r>
            <w:r>
              <w:t xml:space="preserve">                      Std.</w:t>
            </w:r>
          </w:p>
        </w:tc>
        <w:tc>
          <w:tcPr>
            <w:tcW w:w="2039" w:type="dxa"/>
            <w:gridSpan w:val="5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1C2945" w14:textId="77777777" w:rsidR="00263B42" w:rsidRDefault="00263B42">
            <w:pPr>
              <w:jc w:val="center"/>
              <w:rPr>
                <w:rFonts w:ascii="Tahoma" w:hAnsi="Tahoma"/>
              </w:rPr>
            </w:pPr>
          </w:p>
        </w:tc>
      </w:tr>
      <w:tr w:rsidR="00263B42" w14:paraId="6D1455D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6"/>
        </w:trPr>
        <w:tc>
          <w:tcPr>
            <w:tcW w:w="6182" w:type="dxa"/>
            <w:gridSpan w:val="1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1F9B0" w14:textId="77777777" w:rsidR="00263B42" w:rsidRDefault="00C31303">
            <w:pPr>
              <w:tabs>
                <w:tab w:val="left" w:pos="3156"/>
              </w:tabs>
            </w:pPr>
            <w:r>
              <w:rPr>
                <w:noProof/>
              </w:rPr>
              <w:drawing>
                <wp:inline distT="0" distB="0" distL="0" distR="0" wp14:anchorId="53B2DB71" wp14:editId="0F994E87">
                  <wp:extent cx="176534" cy="115571"/>
                  <wp:effectExtent l="0" t="0" r="0" b="0"/>
                  <wp:docPr id="844038084" name="Grafik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4" cy="115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für </w:t>
            </w:r>
            <w:r>
              <w:t xml:space="preserve">Mitarbeiter/innen, die </w:t>
            </w:r>
            <w:r>
              <w:rPr>
                <w:b/>
                <w:bCs/>
                <w:u w:val="single"/>
              </w:rPr>
              <w:t>mehr als</w:t>
            </w:r>
            <w:r>
              <w:t xml:space="preserve"> 75% der </w:t>
            </w:r>
            <w:proofErr w:type="spellStart"/>
            <w:r>
              <w:t>regelm</w:t>
            </w:r>
            <w:proofErr w:type="spellEnd"/>
            <w:r>
              <w:t xml:space="preserve">. </w:t>
            </w:r>
            <w:proofErr w:type="spellStart"/>
            <w:r>
              <w:t>Wöchentl</w:t>
            </w:r>
            <w:proofErr w:type="spellEnd"/>
            <w:r>
              <w:t>. Arbeitszeit beschäftigt sind (An-/Abreisetag zählen als 1 Tag) – (</w:t>
            </w:r>
            <w:r>
              <w:rPr>
                <w:b/>
                <w:bCs/>
              </w:rPr>
              <w:t>15,00€</w:t>
            </w:r>
            <w:r>
              <w:t>)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49874" w14:textId="77777777" w:rsidR="00263B42" w:rsidRDefault="00C31303">
            <w:pPr>
              <w:jc w:val="right"/>
            </w:pPr>
            <w:proofErr w:type="spellStart"/>
            <w:r>
              <w:rPr>
                <w:sz w:val="16"/>
                <w:szCs w:val="16"/>
              </w:rPr>
              <w:t>Wöchentl</w:t>
            </w:r>
            <w:proofErr w:type="spellEnd"/>
            <w:r>
              <w:rPr>
                <w:sz w:val="16"/>
                <w:szCs w:val="16"/>
              </w:rPr>
              <w:t xml:space="preserve">. Arbeitszeit </w:t>
            </w:r>
            <w:r>
              <w:rPr>
                <w:sz w:val="16"/>
                <w:szCs w:val="16"/>
              </w:rPr>
              <w:br/>
            </w:r>
            <w:r>
              <w:t xml:space="preserve">                      Std.</w:t>
            </w:r>
          </w:p>
        </w:tc>
        <w:tc>
          <w:tcPr>
            <w:tcW w:w="2039" w:type="dxa"/>
            <w:gridSpan w:val="5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B94EE3" w14:textId="77777777" w:rsidR="00263B42" w:rsidRDefault="00263B42">
            <w:pPr>
              <w:jc w:val="center"/>
              <w:rPr>
                <w:rFonts w:ascii="Tahoma" w:hAnsi="Tahoma"/>
              </w:rPr>
            </w:pPr>
          </w:p>
        </w:tc>
      </w:tr>
      <w:tr w:rsidR="00263B42" w14:paraId="3A9D264B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4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F2C25" w14:textId="77777777" w:rsidR="00263B42" w:rsidRDefault="00263B42">
            <w:pPr>
              <w:rPr>
                <w:rFonts w:ascii="Tahoma" w:hAnsi="Tahoma"/>
              </w:rPr>
            </w:pPr>
          </w:p>
        </w:tc>
        <w:tc>
          <w:tcPr>
            <w:tcW w:w="51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D6314" w14:textId="77777777" w:rsidR="00263B42" w:rsidRDefault="00263B42">
            <w:pPr>
              <w:rPr>
                <w:rFonts w:ascii="Tahoma" w:hAnsi="Tahoma"/>
              </w:rPr>
            </w:pPr>
          </w:p>
        </w:tc>
        <w:tc>
          <w:tcPr>
            <w:tcW w:w="51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8ED5BA" w14:textId="77777777" w:rsidR="00263B42" w:rsidRDefault="00263B42">
            <w:pPr>
              <w:rPr>
                <w:rFonts w:ascii="Tahoma" w:hAnsi="Tahoma"/>
              </w:rPr>
            </w:pPr>
          </w:p>
        </w:tc>
        <w:tc>
          <w:tcPr>
            <w:tcW w:w="51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AA03EE" w14:textId="77777777" w:rsidR="00263B42" w:rsidRDefault="00263B42">
            <w:pPr>
              <w:rPr>
                <w:rFonts w:ascii="Tahoma" w:hAnsi="Tahoma"/>
              </w:rPr>
            </w:pPr>
          </w:p>
        </w:tc>
        <w:tc>
          <w:tcPr>
            <w:tcW w:w="51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65A69D" w14:textId="77777777" w:rsidR="00263B42" w:rsidRDefault="00263B42">
            <w:pPr>
              <w:rPr>
                <w:rFonts w:ascii="Tahoma" w:hAnsi="Tahoma"/>
              </w:rPr>
            </w:pPr>
          </w:p>
        </w:tc>
        <w:tc>
          <w:tcPr>
            <w:tcW w:w="51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5B71E" w14:textId="77777777" w:rsidR="00263B42" w:rsidRDefault="00263B42">
            <w:pPr>
              <w:rPr>
                <w:rFonts w:ascii="Tahoma" w:hAnsi="Tahoma"/>
              </w:rPr>
            </w:pPr>
          </w:p>
        </w:tc>
        <w:tc>
          <w:tcPr>
            <w:tcW w:w="51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3ECAD2" w14:textId="77777777" w:rsidR="00263B42" w:rsidRDefault="00263B42"/>
        </w:tc>
        <w:tc>
          <w:tcPr>
            <w:tcW w:w="51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7BAB9" w14:textId="77777777" w:rsidR="00263B42" w:rsidRDefault="00263B42">
            <w:pPr>
              <w:rPr>
                <w:rFonts w:ascii="Tahoma" w:hAnsi="Tahoma"/>
              </w:rPr>
            </w:pPr>
          </w:p>
        </w:tc>
        <w:tc>
          <w:tcPr>
            <w:tcW w:w="51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31C47" w14:textId="77777777" w:rsidR="00263B42" w:rsidRDefault="00263B42">
            <w:pPr>
              <w:rPr>
                <w:rFonts w:ascii="Tahoma" w:hAnsi="Tahoma"/>
              </w:rPr>
            </w:pPr>
          </w:p>
        </w:tc>
        <w:tc>
          <w:tcPr>
            <w:tcW w:w="51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0BE29" w14:textId="77777777" w:rsidR="00263B42" w:rsidRDefault="00263B42">
            <w:pPr>
              <w:rPr>
                <w:rFonts w:ascii="Tahoma" w:hAnsi="Tahoma"/>
              </w:rPr>
            </w:pPr>
          </w:p>
        </w:tc>
        <w:tc>
          <w:tcPr>
            <w:tcW w:w="51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C1A29" w14:textId="77777777" w:rsidR="00263B42" w:rsidRDefault="00263B42">
            <w:pPr>
              <w:rPr>
                <w:rFonts w:ascii="Tahoma" w:hAnsi="Tahoma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F48CFB" w14:textId="77777777" w:rsidR="00263B42" w:rsidRDefault="00263B42">
            <w:pPr>
              <w:rPr>
                <w:rFonts w:ascii="Tahoma" w:hAnsi="Tahoma"/>
              </w:rPr>
            </w:pPr>
          </w:p>
        </w:tc>
        <w:tc>
          <w:tcPr>
            <w:tcW w:w="51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D15D37" w14:textId="77777777" w:rsidR="00263B42" w:rsidRDefault="00263B42">
            <w:pPr>
              <w:rPr>
                <w:rFonts w:ascii="Tahoma" w:hAnsi="Tahoma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F1CD43" w14:textId="77777777" w:rsidR="00263B42" w:rsidRDefault="00C31303">
            <w:pPr>
              <w:jc w:val="righ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Summe:</w:t>
            </w:r>
          </w:p>
        </w:tc>
        <w:tc>
          <w:tcPr>
            <w:tcW w:w="2039" w:type="dxa"/>
            <w:gridSpan w:val="5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5C6BB6" w14:textId="77777777" w:rsidR="00263B42" w:rsidRDefault="00C31303">
            <w:pPr>
              <w:jc w:val="center"/>
            </w:pPr>
            <w:r>
              <w:rPr>
                <w:rFonts w:ascii="Tahoma" w:hAnsi="Tahoma"/>
                <w:b/>
              </w:rPr>
              <w:t> </w:t>
            </w:r>
            <w:r>
              <w:rPr>
                <w:rFonts w:ascii="Tahoma" w:hAnsi="Tahoma"/>
                <w:b/>
              </w:rPr>
              <w:t> </w:t>
            </w:r>
            <w:r>
              <w:rPr>
                <w:rFonts w:ascii="Tahoma" w:hAnsi="Tahoma"/>
                <w:b/>
              </w:rPr>
              <w:t> </w:t>
            </w:r>
            <w:r>
              <w:rPr>
                <w:rFonts w:ascii="Tahoma" w:hAnsi="Tahoma"/>
                <w:b/>
              </w:rPr>
              <w:t> </w:t>
            </w:r>
            <w:r>
              <w:rPr>
                <w:rFonts w:ascii="Tahoma" w:hAnsi="Tahoma"/>
                <w:b/>
              </w:rPr>
              <w:t> </w:t>
            </w:r>
          </w:p>
        </w:tc>
      </w:tr>
      <w:tr w:rsidR="00263B42" w14:paraId="4B2437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8"/>
        </w:trPr>
        <w:tc>
          <w:tcPr>
            <w:tcW w:w="544" w:type="dxa"/>
            <w:tcBorders>
              <w:top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D2EAC8" w14:textId="77777777" w:rsidR="00263B42" w:rsidRDefault="00263B42">
            <w:pPr>
              <w:rPr>
                <w:rFonts w:ascii="Tahoma" w:hAnsi="Tahoma"/>
              </w:rPr>
            </w:pPr>
          </w:p>
        </w:tc>
        <w:tc>
          <w:tcPr>
            <w:tcW w:w="514" w:type="dxa"/>
            <w:tcBorders>
              <w:top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85C4D5" w14:textId="77777777" w:rsidR="00263B42" w:rsidRDefault="00263B42">
            <w:pPr>
              <w:rPr>
                <w:rFonts w:ascii="Tahoma" w:hAnsi="Tahoma"/>
              </w:rPr>
            </w:pPr>
          </w:p>
        </w:tc>
        <w:tc>
          <w:tcPr>
            <w:tcW w:w="516" w:type="dxa"/>
            <w:tcBorders>
              <w:top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DD18D7" w14:textId="77777777" w:rsidR="00263B42" w:rsidRDefault="00263B42">
            <w:pPr>
              <w:rPr>
                <w:rFonts w:ascii="Tahoma" w:hAnsi="Tahoma"/>
              </w:rPr>
            </w:pPr>
          </w:p>
        </w:tc>
        <w:tc>
          <w:tcPr>
            <w:tcW w:w="516" w:type="dxa"/>
            <w:tcBorders>
              <w:top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EB485" w14:textId="77777777" w:rsidR="00263B42" w:rsidRDefault="00263B42">
            <w:pPr>
              <w:rPr>
                <w:rFonts w:ascii="Tahoma" w:hAnsi="Tahoma"/>
              </w:rPr>
            </w:pPr>
          </w:p>
        </w:tc>
        <w:tc>
          <w:tcPr>
            <w:tcW w:w="518" w:type="dxa"/>
            <w:tcBorders>
              <w:top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FFF92" w14:textId="77777777" w:rsidR="00263B42" w:rsidRDefault="00263B42">
            <w:pPr>
              <w:rPr>
                <w:rFonts w:ascii="Tahoma" w:hAnsi="Tahoma"/>
              </w:rPr>
            </w:pPr>
          </w:p>
        </w:tc>
        <w:tc>
          <w:tcPr>
            <w:tcW w:w="517" w:type="dxa"/>
            <w:tcBorders>
              <w:top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C7926" w14:textId="77777777" w:rsidR="00263B42" w:rsidRDefault="00263B42">
            <w:pPr>
              <w:rPr>
                <w:rFonts w:ascii="Tahoma" w:hAnsi="Tahoma"/>
              </w:rPr>
            </w:pPr>
          </w:p>
        </w:tc>
        <w:tc>
          <w:tcPr>
            <w:tcW w:w="516" w:type="dxa"/>
            <w:tcBorders>
              <w:top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70A356" w14:textId="77777777" w:rsidR="00263B42" w:rsidRDefault="00263B42">
            <w:pPr>
              <w:rPr>
                <w:rFonts w:ascii="Tahoma" w:hAnsi="Tahoma"/>
              </w:rPr>
            </w:pPr>
          </w:p>
        </w:tc>
        <w:tc>
          <w:tcPr>
            <w:tcW w:w="516" w:type="dxa"/>
            <w:tcBorders>
              <w:top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36EFE3" w14:textId="77777777" w:rsidR="00263B42" w:rsidRDefault="00263B42">
            <w:pPr>
              <w:rPr>
                <w:rFonts w:ascii="Tahoma" w:hAnsi="Tahoma"/>
              </w:rPr>
            </w:pPr>
          </w:p>
        </w:tc>
        <w:tc>
          <w:tcPr>
            <w:tcW w:w="516" w:type="dxa"/>
            <w:tcBorders>
              <w:top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9DA28C" w14:textId="77777777" w:rsidR="00263B42" w:rsidRDefault="00263B42">
            <w:pPr>
              <w:rPr>
                <w:rFonts w:ascii="Tahoma" w:hAnsi="Tahoma"/>
              </w:rPr>
            </w:pPr>
          </w:p>
        </w:tc>
        <w:tc>
          <w:tcPr>
            <w:tcW w:w="517" w:type="dxa"/>
            <w:tcBorders>
              <w:top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71887D" w14:textId="77777777" w:rsidR="00263B42" w:rsidRDefault="00263B42">
            <w:pPr>
              <w:rPr>
                <w:rFonts w:ascii="Tahoma" w:hAnsi="Tahoma"/>
              </w:rPr>
            </w:pPr>
          </w:p>
        </w:tc>
        <w:tc>
          <w:tcPr>
            <w:tcW w:w="516" w:type="dxa"/>
            <w:tcBorders>
              <w:top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8DDCA7" w14:textId="77777777" w:rsidR="00263B42" w:rsidRDefault="00263B42">
            <w:pPr>
              <w:rPr>
                <w:rFonts w:ascii="Tahoma" w:hAnsi="Tahoma"/>
              </w:rPr>
            </w:pPr>
          </w:p>
        </w:tc>
        <w:tc>
          <w:tcPr>
            <w:tcW w:w="516" w:type="dxa"/>
            <w:gridSpan w:val="2"/>
            <w:tcBorders>
              <w:top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6EA2E" w14:textId="77777777" w:rsidR="00263B42" w:rsidRDefault="00263B42">
            <w:pPr>
              <w:rPr>
                <w:rFonts w:ascii="Tahoma" w:hAnsi="Tahoma"/>
              </w:rPr>
            </w:pPr>
          </w:p>
        </w:tc>
        <w:tc>
          <w:tcPr>
            <w:tcW w:w="516" w:type="dxa"/>
            <w:tcBorders>
              <w:top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2B5C2" w14:textId="77777777" w:rsidR="00263B42" w:rsidRDefault="00263B42">
            <w:pPr>
              <w:rPr>
                <w:rFonts w:ascii="Tahoma" w:hAnsi="Tahoma"/>
              </w:rPr>
            </w:pPr>
          </w:p>
        </w:tc>
        <w:tc>
          <w:tcPr>
            <w:tcW w:w="629" w:type="dxa"/>
            <w:tcBorders>
              <w:top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3C585" w14:textId="77777777" w:rsidR="00263B42" w:rsidRDefault="00263B42">
            <w:pPr>
              <w:rPr>
                <w:rFonts w:ascii="Tahoma" w:hAnsi="Tahoma"/>
              </w:rPr>
            </w:pPr>
          </w:p>
        </w:tc>
        <w:tc>
          <w:tcPr>
            <w:tcW w:w="617" w:type="dxa"/>
            <w:gridSpan w:val="2"/>
            <w:tcBorders>
              <w:top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1D4453" w14:textId="77777777" w:rsidR="00263B42" w:rsidRDefault="00263B4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617" w:type="dxa"/>
            <w:tcBorders>
              <w:top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30928" w14:textId="77777777" w:rsidR="00263B42" w:rsidRDefault="00263B4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617" w:type="dxa"/>
            <w:tcBorders>
              <w:top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317AD" w14:textId="77777777" w:rsidR="00263B42" w:rsidRDefault="00263B4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618" w:type="dxa"/>
            <w:tcBorders>
              <w:top w:val="single" w:sz="2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802104" w14:textId="77777777" w:rsidR="00263B42" w:rsidRDefault="00263B42">
            <w:pPr>
              <w:jc w:val="center"/>
              <w:rPr>
                <w:rFonts w:ascii="Tahoma" w:hAnsi="Tahoma"/>
              </w:rPr>
            </w:pPr>
          </w:p>
        </w:tc>
        <w:tc>
          <w:tcPr>
            <w:tcW w:w="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7F4FC6" w14:textId="77777777" w:rsidR="00263B42" w:rsidRDefault="00263B42">
            <w:pPr>
              <w:jc w:val="center"/>
              <w:rPr>
                <w:rFonts w:ascii="Tahoma" w:hAnsi="Tahoma"/>
              </w:rPr>
            </w:pPr>
          </w:p>
        </w:tc>
      </w:tr>
    </w:tbl>
    <w:p w14:paraId="47609236" w14:textId="77777777" w:rsidR="00263B42" w:rsidRDefault="00C31303">
      <w:pPr>
        <w:tabs>
          <w:tab w:val="left" w:pos="3918"/>
        </w:tabs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76647AB" wp14:editId="79D82E8E">
            <wp:simplePos x="0" y="0"/>
            <wp:positionH relativeFrom="margin">
              <wp:align>left</wp:align>
            </wp:positionH>
            <wp:positionV relativeFrom="paragraph">
              <wp:posOffset>27944</wp:posOffset>
            </wp:positionV>
            <wp:extent cx="6474464" cy="3590921"/>
            <wp:effectExtent l="0" t="0" r="2536" b="0"/>
            <wp:wrapNone/>
            <wp:docPr id="1827100603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4464" cy="35909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tbl>
      <w:tblPr>
        <w:tblW w:w="103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3"/>
        <w:gridCol w:w="7868"/>
      </w:tblGrid>
      <w:tr w:rsidR="00263B42" w14:paraId="54C00AC9" w14:textId="77777777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1034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D60D10" w14:textId="77777777" w:rsidR="00263B42" w:rsidRDefault="00263B42">
            <w:pPr>
              <w:rPr>
                <w:rFonts w:ascii="Tahoma" w:hAnsi="Tahoma"/>
                <w:b/>
                <w:sz w:val="16"/>
              </w:rPr>
            </w:pPr>
          </w:p>
        </w:tc>
      </w:tr>
      <w:tr w:rsidR="00263B42" w14:paraId="26DD0AF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"/>
        </w:trPr>
        <w:tc>
          <w:tcPr>
            <w:tcW w:w="24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A910A" w14:textId="77777777" w:rsidR="00263B42" w:rsidRDefault="00263B42">
            <w:pPr>
              <w:rPr>
                <w:rFonts w:ascii="Tahoma" w:hAnsi="Tahoma"/>
              </w:rPr>
            </w:pPr>
          </w:p>
        </w:tc>
        <w:tc>
          <w:tcPr>
            <w:tcW w:w="78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4B2C8A" w14:textId="77777777" w:rsidR="00263B42" w:rsidRDefault="00263B42">
            <w:pPr>
              <w:rPr>
                <w:rFonts w:ascii="Tahoma" w:hAnsi="Tahoma"/>
              </w:rPr>
            </w:pPr>
          </w:p>
          <w:p w14:paraId="5BF85FEE" w14:textId="77777777" w:rsidR="00263B42" w:rsidRDefault="00263B42">
            <w:pPr>
              <w:rPr>
                <w:rFonts w:ascii="Tahoma" w:hAnsi="Tahoma"/>
              </w:rPr>
            </w:pPr>
          </w:p>
          <w:p w14:paraId="62851755" w14:textId="77777777" w:rsidR="00263B42" w:rsidRDefault="00263B42">
            <w:pPr>
              <w:rPr>
                <w:rFonts w:ascii="Tahoma" w:hAnsi="Tahoma"/>
              </w:rPr>
            </w:pPr>
          </w:p>
        </w:tc>
      </w:tr>
    </w:tbl>
    <w:p w14:paraId="08FAA5F0" w14:textId="77777777" w:rsidR="00263B42" w:rsidRDefault="00263B42">
      <w:pPr>
        <w:tabs>
          <w:tab w:val="left" w:pos="1995"/>
        </w:tabs>
      </w:pPr>
    </w:p>
    <w:sectPr w:rsidR="00263B4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00" w:right="1100" w:bottom="1100" w:left="1100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85DBB" w14:textId="77777777" w:rsidR="00C31303" w:rsidRDefault="00C31303">
      <w:r>
        <w:separator/>
      </w:r>
    </w:p>
  </w:endnote>
  <w:endnote w:type="continuationSeparator" w:id="0">
    <w:p w14:paraId="0A04BA8A" w14:textId="77777777" w:rsidR="00C31303" w:rsidRDefault="00C3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1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473"/>
      <w:gridCol w:w="1147"/>
      <w:gridCol w:w="6721"/>
    </w:tblGrid>
    <w:tr w:rsidR="0021392C" w14:paraId="612DF476" w14:textId="77777777">
      <w:tblPrEx>
        <w:tblCellMar>
          <w:top w:w="0" w:type="dxa"/>
          <w:bottom w:w="0" w:type="dxa"/>
        </w:tblCellMar>
      </w:tblPrEx>
      <w:trPr>
        <w:cantSplit/>
        <w:trHeight w:val="240"/>
      </w:trPr>
      <w:tc>
        <w:tcPr>
          <w:tcW w:w="10341" w:type="dxa"/>
          <w:gridSpan w:val="3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3DC9ADE" w14:textId="77777777" w:rsidR="00C31303" w:rsidRDefault="00C31303">
          <w:pPr>
            <w:rPr>
              <w:rFonts w:ascii="Tahoma" w:hAnsi="Tahoma"/>
              <w:b/>
              <w:sz w:val="16"/>
            </w:rPr>
          </w:pPr>
          <w:r>
            <w:rPr>
              <w:rFonts w:ascii="Tahoma" w:hAnsi="Tahoma"/>
              <w:b/>
              <w:sz w:val="16"/>
            </w:rPr>
            <w:t>Ich versichere pflichtgemäß die Richtigkeit der vorstehend gemachten Angaben.</w:t>
          </w:r>
        </w:p>
      </w:tc>
    </w:tr>
    <w:tr w:rsidR="0021392C" w14:paraId="56B76BBE" w14:textId="77777777">
      <w:tblPrEx>
        <w:tblCellMar>
          <w:top w:w="0" w:type="dxa"/>
          <w:bottom w:w="0" w:type="dxa"/>
        </w:tblCellMar>
      </w:tblPrEx>
      <w:trPr>
        <w:cantSplit/>
        <w:trHeight w:hRule="exact" w:val="60"/>
      </w:trPr>
      <w:tc>
        <w:tcPr>
          <w:tcW w:w="2473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B084D73" w14:textId="77777777" w:rsidR="00C31303" w:rsidRDefault="00C31303">
          <w:pPr>
            <w:jc w:val="center"/>
            <w:rPr>
              <w:rFonts w:ascii="Tahoma" w:hAnsi="Tahoma"/>
            </w:rPr>
          </w:pPr>
        </w:p>
      </w:tc>
      <w:tc>
        <w:tcPr>
          <w:tcW w:w="1147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14:paraId="489014E9" w14:textId="77777777" w:rsidR="00C31303" w:rsidRDefault="00C31303">
          <w:pPr>
            <w:jc w:val="center"/>
            <w:rPr>
              <w:rFonts w:ascii="Tahoma" w:hAnsi="Tahoma"/>
            </w:rPr>
          </w:pPr>
        </w:p>
      </w:tc>
      <w:tc>
        <w:tcPr>
          <w:tcW w:w="6721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14:paraId="5A7F0A35" w14:textId="77777777" w:rsidR="00C31303" w:rsidRDefault="00C31303">
          <w:pPr>
            <w:jc w:val="center"/>
            <w:rPr>
              <w:rFonts w:ascii="Tahoma" w:hAnsi="Tahoma"/>
            </w:rPr>
          </w:pPr>
        </w:p>
      </w:tc>
    </w:tr>
    <w:tr w:rsidR="0021392C" w14:paraId="2467796C" w14:textId="77777777">
      <w:tblPrEx>
        <w:tblCellMar>
          <w:top w:w="0" w:type="dxa"/>
          <w:bottom w:w="0" w:type="dxa"/>
        </w:tblCellMar>
      </w:tblPrEx>
      <w:trPr>
        <w:cantSplit/>
        <w:trHeight w:val="241"/>
      </w:trPr>
      <w:tc>
        <w:tcPr>
          <w:tcW w:w="3620" w:type="dxa"/>
          <w:gridSpan w:val="2"/>
          <w:vMerge w:val="restart"/>
          <w:tcBorders>
            <w:bottom w:val="sing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5AD45B8" w14:textId="77777777" w:rsidR="00C31303" w:rsidRDefault="00C31303">
          <w:pPr>
            <w:jc w:val="center"/>
            <w:rPr>
              <w:rFonts w:ascii="Tahoma" w:hAnsi="Tahoma"/>
            </w:rPr>
          </w:pPr>
        </w:p>
      </w:tc>
      <w:tc>
        <w:tcPr>
          <w:tcW w:w="6721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14:paraId="73587AAF" w14:textId="77777777" w:rsidR="00C31303" w:rsidRDefault="00C31303">
          <w:pPr>
            <w:jc w:val="center"/>
            <w:rPr>
              <w:rFonts w:ascii="Tahoma" w:hAnsi="Tahoma"/>
            </w:rPr>
          </w:pPr>
        </w:p>
      </w:tc>
    </w:tr>
    <w:tr w:rsidR="0021392C" w14:paraId="2EEF8097" w14:textId="77777777">
      <w:tblPrEx>
        <w:tblCellMar>
          <w:top w:w="0" w:type="dxa"/>
          <w:bottom w:w="0" w:type="dxa"/>
        </w:tblCellMar>
      </w:tblPrEx>
      <w:trPr>
        <w:cantSplit/>
        <w:trHeight w:val="241"/>
      </w:trPr>
      <w:tc>
        <w:tcPr>
          <w:tcW w:w="3620" w:type="dxa"/>
          <w:gridSpan w:val="2"/>
          <w:vMerge/>
          <w:tcBorders>
            <w:bottom w:val="sing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0A9E2CD" w14:textId="77777777" w:rsidR="00C31303" w:rsidRDefault="00C31303">
          <w:pPr>
            <w:jc w:val="center"/>
            <w:rPr>
              <w:rFonts w:ascii="Tahoma" w:hAnsi="Tahoma"/>
            </w:rPr>
          </w:pPr>
        </w:p>
      </w:tc>
      <w:tc>
        <w:tcPr>
          <w:tcW w:w="6721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14:paraId="006E9FA7" w14:textId="77777777" w:rsidR="00C31303" w:rsidRDefault="00C31303">
          <w:pPr>
            <w:jc w:val="center"/>
            <w:rPr>
              <w:rFonts w:ascii="Tahoma" w:hAnsi="Tahoma"/>
            </w:rPr>
          </w:pPr>
        </w:p>
      </w:tc>
    </w:tr>
    <w:tr w:rsidR="0021392C" w14:paraId="558E3ACC" w14:textId="77777777">
      <w:tblPrEx>
        <w:tblCellMar>
          <w:top w:w="0" w:type="dxa"/>
          <w:bottom w:w="0" w:type="dxa"/>
        </w:tblCellMar>
      </w:tblPrEx>
      <w:trPr>
        <w:cantSplit/>
        <w:trHeight w:val="240"/>
      </w:trPr>
      <w:tc>
        <w:tcPr>
          <w:tcW w:w="3620" w:type="dxa"/>
          <w:gridSpan w:val="2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525002B" w14:textId="77777777" w:rsidR="00C31303" w:rsidRDefault="00C31303">
          <w:pPr>
            <w:jc w:val="center"/>
            <w:rPr>
              <w:rFonts w:ascii="Tahoma" w:hAnsi="Tahoma"/>
              <w:sz w:val="16"/>
            </w:rPr>
          </w:pPr>
          <w:r>
            <w:rPr>
              <w:rFonts w:ascii="Tahoma" w:hAnsi="Tahoma"/>
              <w:sz w:val="16"/>
            </w:rPr>
            <w:t>(Datum /Unterschrift)</w:t>
          </w:r>
        </w:p>
      </w:tc>
      <w:tc>
        <w:tcPr>
          <w:tcW w:w="6721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14:paraId="67843265" w14:textId="77777777" w:rsidR="00C31303" w:rsidRDefault="00C31303">
          <w:pPr>
            <w:jc w:val="center"/>
            <w:rPr>
              <w:rFonts w:ascii="Tahoma" w:hAnsi="Tahoma"/>
              <w:sz w:val="16"/>
            </w:rPr>
          </w:pPr>
        </w:p>
      </w:tc>
    </w:tr>
  </w:tbl>
  <w:p w14:paraId="4C728E0F" w14:textId="77777777" w:rsidR="00C31303" w:rsidRDefault="00C3130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5C629" w14:textId="77777777" w:rsidR="00C31303" w:rsidRDefault="00C313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8A2CB" w14:textId="77777777" w:rsidR="00C31303" w:rsidRDefault="00C31303">
      <w:r>
        <w:rPr>
          <w:color w:val="000000"/>
        </w:rPr>
        <w:separator/>
      </w:r>
    </w:p>
  </w:footnote>
  <w:footnote w:type="continuationSeparator" w:id="0">
    <w:p w14:paraId="77D153F6" w14:textId="77777777" w:rsidR="00C31303" w:rsidRDefault="00C31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18AFE" w14:textId="77777777" w:rsidR="00C31303" w:rsidRDefault="00C31303">
    <w:pPr>
      <w:pStyle w:val="Kopfzeile"/>
      <w:jc w:val="center"/>
      <w:rPr>
        <w:rFonts w:ascii="Tahoma" w:hAnsi="Tahoma" w:cs="Tahoma"/>
        <w:b/>
        <w:bCs/>
        <w:sz w:val="28"/>
        <w:szCs w:val="28"/>
      </w:rPr>
    </w:pPr>
    <w:r>
      <w:rPr>
        <w:rFonts w:ascii="Tahoma" w:hAnsi="Tahoma" w:cs="Tahoma"/>
        <w:b/>
        <w:bCs/>
        <w:sz w:val="28"/>
        <w:szCs w:val="28"/>
      </w:rPr>
      <w:t>Abrechnung Dienstreise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58406" w14:textId="77777777" w:rsidR="00C31303" w:rsidRDefault="00C31303">
    <w:pPr>
      <w:pStyle w:val="Kopfzeile"/>
      <w:spacing w:line="276" w:lineRule="auto"/>
      <w:jc w:val="center"/>
      <w:rPr>
        <w:rFonts w:ascii="Tahoma" w:hAnsi="Tahoma" w:cs="Tahoma"/>
        <w:b/>
        <w:bCs/>
        <w:sz w:val="28"/>
        <w:szCs w:val="28"/>
      </w:rPr>
    </w:pPr>
    <w:r>
      <w:rPr>
        <w:rFonts w:ascii="Tahoma" w:hAnsi="Tahoma" w:cs="Tahoma"/>
        <w:b/>
        <w:bCs/>
        <w:sz w:val="28"/>
        <w:szCs w:val="28"/>
      </w:rPr>
      <w:t>Antrag auf Genehmigung einer Dienstreise</w:t>
    </w:r>
  </w:p>
  <w:p w14:paraId="4F56C0E8" w14:textId="77777777" w:rsidR="00C31303" w:rsidRDefault="00C31303">
    <w:pPr>
      <w:pStyle w:val="Kopfzeile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Die Erstattung erfolgt nur bei vollständigen Angaben. Die Ausschlussfrist beträgt 6 Monate und beginnt am Tag nach Beendigung der </w:t>
    </w:r>
    <w:r>
      <w:rPr>
        <w:rFonts w:ascii="Tahoma" w:hAnsi="Tahoma" w:cs="Tahoma"/>
        <w:sz w:val="18"/>
        <w:szCs w:val="18"/>
      </w:rPr>
      <w:t>Dienstreise.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63B42"/>
    <w:rsid w:val="00263B42"/>
    <w:rsid w:val="00507042"/>
    <w:rsid w:val="00C3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2630"/>
  <w15:docId w15:val="{D0BF38C8-9B15-40BE-9FB0-FD77CFE9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Abrechnung Dienstreise</dc:title>
  <dc:subject/>
  <dc:creator>hunte</dc:creator>
  <cp:lastModifiedBy>Dieckhoff, Joerg</cp:lastModifiedBy>
  <cp:revision>2</cp:revision>
  <cp:lastPrinted>2024-06-03T12:51:00Z</cp:lastPrinted>
  <dcterms:created xsi:type="dcterms:W3CDTF">2024-11-22T10:40:00Z</dcterms:created>
  <dcterms:modified xsi:type="dcterms:W3CDTF">2024-11-22T10:40:00Z</dcterms:modified>
</cp:coreProperties>
</file>